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754100">
      <w:bookmarkStart w:id="0" w:name="_GoBack"/>
      <w:bookmarkEnd w:id="0"/>
      <w:r>
        <w:t>Referat fra optagegruppen den 26. januar 2014.</w:t>
      </w:r>
    </w:p>
    <w:p w:rsidR="00AB3CCF" w:rsidRDefault="00754100">
      <w:r>
        <w:t>Til stede: Hanne, Birthe Karin, Ole.</w:t>
      </w:r>
    </w:p>
    <w:p w:rsidR="00AB3CCF" w:rsidRDefault="00754100">
      <w:r>
        <w:t>Afbud : Signe</w:t>
      </w:r>
    </w:p>
    <w:p w:rsidR="00AB3CCF" w:rsidRDefault="00AB3CCF"/>
    <w:p w:rsidR="00AB3CCF" w:rsidRDefault="00754100">
      <w:r>
        <w:t>Der var ingen dagsorden på mødet.</w:t>
      </w:r>
    </w:p>
    <w:p w:rsidR="00AB3CCF" w:rsidRDefault="00754100">
      <w:r>
        <w:t>Karin lagde ud med at hun havde skrevet ud til alle</w:t>
      </w:r>
      <w:r>
        <w:t xml:space="preserve"> på ventelisten – og fristen for tilbagemelding var</w:t>
      </w:r>
    </w:p>
    <w:p w:rsidR="00AB3CCF" w:rsidRDefault="00754100">
      <w:r>
        <w:t>overskredet – på den baggrund blev fem slettet på listen står pt 20 personer på listen.</w:t>
      </w:r>
    </w:p>
    <w:p w:rsidR="00AB3CCF" w:rsidRDefault="00754100">
      <w:r>
        <w:t>Der udspandt sig en mindre diskussion, om hvor mange der måtte stå på listen – men indtil videre vil den være åben u</w:t>
      </w:r>
      <w:r>
        <w:t>den maksimum.</w:t>
      </w:r>
    </w:p>
    <w:p w:rsidR="00AB3CCF" w:rsidRDefault="00754100">
      <w:r>
        <w:t>Herefter blev ad hoc gruppens spørgsmål gennemgået – besvarelsen er sendt til kommentering i gruppen.</w:t>
      </w:r>
    </w:p>
    <w:p w:rsidR="00AB3CCF" w:rsidRDefault="00754100">
      <w:r>
        <w:t xml:space="preserve">Karin havde udfærdiget et forslag til kommissorium – det blev gennemgået og vedtaget med enkelte rettelser og tilføjelser. </w:t>
      </w:r>
    </w:p>
    <w:p w:rsidR="00AB3CCF" w:rsidRDefault="00754100">
      <w:r>
        <w:t>Kommissoriet for</w:t>
      </w:r>
      <w:r>
        <w:t>elægges Fællesmødet – Karin står for dette.</w:t>
      </w:r>
    </w:p>
    <w:p w:rsidR="00AB3CCF" w:rsidRDefault="00754100">
      <w:r>
        <w:t>Der blev endvidere drøftet baggrunden for valg til gruppen – vi vil forslå at gruppen er åben ligesom alle andre arbejdsgrupper – dog med et medlem fra a-gruppen – nødvendigvis ikke formanden – som det er tilfæld</w:t>
      </w:r>
      <w:r>
        <w:t>et nu. Karin kommer med udkast til vedtægtsændring samt begrundelse for samme.</w:t>
      </w:r>
    </w:p>
    <w:p w:rsidR="00AB3CCF" w:rsidRDefault="00754100">
      <w:r>
        <w:t>Der udarbejdes endvidere forslag til ændring af husoreden §5.6 idet den er selvmodsigende –</w:t>
      </w:r>
    </w:p>
    <w:p w:rsidR="00AB3CCF" w:rsidRDefault="00754100">
      <w:r>
        <w:t>Hvem tager sig af dette pkt.</w:t>
      </w:r>
    </w:p>
    <w:p w:rsidR="00AB3CCF" w:rsidRDefault="00AB3CCF"/>
    <w:p w:rsidR="00AB3CCF" w:rsidRDefault="00754100">
      <w:r>
        <w:t>Således opfattet</w:t>
      </w:r>
    </w:p>
    <w:p w:rsidR="00AB3CCF" w:rsidRDefault="00754100">
      <w:r>
        <w:t>København K 2.2.2014.</w:t>
      </w:r>
    </w:p>
    <w:p w:rsidR="00AB3CCF" w:rsidRDefault="00AB3CCF"/>
    <w:p w:rsidR="00AB3CCF" w:rsidRDefault="00754100">
      <w:r>
        <w:t xml:space="preserve">Ole </w:t>
      </w:r>
    </w:p>
    <w:p w:rsidR="00AB3CCF" w:rsidRDefault="00AB3CCF"/>
    <w:sectPr w:rsidR="00AB3CCF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00" w:rsidRDefault="00754100">
      <w:pPr>
        <w:spacing w:after="0" w:line="240" w:lineRule="auto"/>
      </w:pPr>
      <w:r>
        <w:separator/>
      </w:r>
    </w:p>
  </w:endnote>
  <w:endnote w:type="continuationSeparator" w:id="0">
    <w:p w:rsidR="00754100" w:rsidRDefault="0075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00" w:rsidRDefault="007541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54100" w:rsidRDefault="0075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3CCF"/>
    <w:rsid w:val="00754100"/>
    <w:rsid w:val="0090702E"/>
    <w:rsid w:val="00A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Børne- og Ungdomsforvaltningen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kari5319</cp:lastModifiedBy>
  <cp:revision>2</cp:revision>
  <dcterms:created xsi:type="dcterms:W3CDTF">2014-02-19T07:52:00Z</dcterms:created>
  <dcterms:modified xsi:type="dcterms:W3CDTF">2014-02-19T07:52:00Z</dcterms:modified>
</cp:coreProperties>
</file>