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82" w:rsidRPr="00D0696B" w:rsidRDefault="00411D94" w:rsidP="00411D94">
      <w:pPr>
        <w:pStyle w:val="Standardtekst"/>
        <w:tabs>
          <w:tab w:val="left" w:pos="567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b/>
          <w:sz w:val="32"/>
          <w:szCs w:val="32"/>
        </w:rPr>
      </w:pPr>
      <w:r w:rsidRPr="00D0696B">
        <w:rPr>
          <w:rFonts w:ascii="Arial" w:hAnsi="Arial" w:cs="Arial"/>
          <w:b/>
          <w:sz w:val="32"/>
          <w:szCs w:val="32"/>
        </w:rPr>
        <w:t>Byggegruppen</w:t>
      </w:r>
    </w:p>
    <w:p w:rsidR="007C0D07" w:rsidRPr="00D0696B" w:rsidRDefault="007C0D07" w:rsidP="008C66C9">
      <w:pPr>
        <w:pStyle w:val="Standardtekst"/>
        <w:tabs>
          <w:tab w:val="left" w:pos="567"/>
          <w:tab w:val="left" w:pos="851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4D5524" w:rsidRPr="00D0696B" w:rsidRDefault="00411D94" w:rsidP="00693F4E">
      <w:pPr>
        <w:pStyle w:val="Standardtekst"/>
        <w:tabs>
          <w:tab w:val="left" w:pos="567"/>
          <w:tab w:val="left" w:pos="1276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 xml:space="preserve">Referat af </w:t>
      </w:r>
      <w:r w:rsidR="00693F4E" w:rsidRPr="00D0696B">
        <w:rPr>
          <w:rFonts w:ascii="Arial" w:hAnsi="Arial" w:cs="Arial"/>
          <w:sz w:val="22"/>
        </w:rPr>
        <w:t>bygge</w:t>
      </w:r>
      <w:r w:rsidRPr="00D0696B">
        <w:rPr>
          <w:rFonts w:ascii="Arial" w:hAnsi="Arial" w:cs="Arial"/>
          <w:sz w:val="22"/>
        </w:rPr>
        <w:t>møde</w:t>
      </w:r>
      <w:r w:rsidR="00693F4E" w:rsidRPr="00D0696B">
        <w:rPr>
          <w:rFonts w:ascii="Arial" w:hAnsi="Arial" w:cs="Arial"/>
          <w:sz w:val="22"/>
        </w:rPr>
        <w:t xml:space="preserve"> nr. </w:t>
      </w:r>
      <w:r w:rsidR="00234724" w:rsidRPr="00D0696B">
        <w:rPr>
          <w:rFonts w:ascii="Arial" w:hAnsi="Arial" w:cs="Arial"/>
          <w:sz w:val="22"/>
        </w:rPr>
        <w:t>1</w:t>
      </w:r>
      <w:r w:rsidR="006B031D">
        <w:rPr>
          <w:rFonts w:ascii="Arial" w:hAnsi="Arial" w:cs="Arial"/>
          <w:sz w:val="22"/>
        </w:rPr>
        <w:t>8</w:t>
      </w:r>
      <w:r w:rsidR="00171A28">
        <w:rPr>
          <w:rFonts w:ascii="Arial" w:hAnsi="Arial" w:cs="Arial"/>
          <w:sz w:val="22"/>
        </w:rPr>
        <w:t xml:space="preserve"> </w:t>
      </w:r>
      <w:r w:rsidRPr="00D0696B">
        <w:rPr>
          <w:rFonts w:ascii="Arial" w:hAnsi="Arial" w:cs="Arial"/>
          <w:sz w:val="22"/>
        </w:rPr>
        <w:t>afholdt</w:t>
      </w:r>
      <w:r w:rsidR="004D5524" w:rsidRPr="00D0696B">
        <w:rPr>
          <w:rFonts w:ascii="Arial" w:hAnsi="Arial" w:cs="Arial"/>
          <w:sz w:val="22"/>
        </w:rPr>
        <w:t xml:space="preserve"> den </w:t>
      </w:r>
      <w:r w:rsidR="006B031D">
        <w:rPr>
          <w:rFonts w:ascii="Arial" w:hAnsi="Arial" w:cs="Arial"/>
          <w:sz w:val="22"/>
        </w:rPr>
        <w:t>30</w:t>
      </w:r>
      <w:r w:rsidR="004D5524" w:rsidRPr="00D0696B">
        <w:rPr>
          <w:rFonts w:ascii="Arial" w:hAnsi="Arial" w:cs="Arial"/>
          <w:sz w:val="22"/>
        </w:rPr>
        <w:t>.</w:t>
      </w:r>
      <w:r w:rsidR="006B031D">
        <w:rPr>
          <w:rFonts w:ascii="Arial" w:hAnsi="Arial" w:cs="Arial"/>
          <w:sz w:val="22"/>
        </w:rPr>
        <w:t>10</w:t>
      </w:r>
      <w:r w:rsidR="004D5524" w:rsidRPr="00D0696B">
        <w:rPr>
          <w:rFonts w:ascii="Arial" w:hAnsi="Arial" w:cs="Arial"/>
          <w:sz w:val="22"/>
        </w:rPr>
        <w:t>.</w:t>
      </w:r>
      <w:r w:rsidR="00693F4E" w:rsidRPr="00D0696B">
        <w:rPr>
          <w:rFonts w:ascii="Arial" w:hAnsi="Arial" w:cs="Arial"/>
          <w:sz w:val="22"/>
        </w:rPr>
        <w:t>1</w:t>
      </w:r>
      <w:r w:rsidR="00143283">
        <w:rPr>
          <w:rFonts w:ascii="Arial" w:hAnsi="Arial" w:cs="Arial"/>
          <w:sz w:val="22"/>
        </w:rPr>
        <w:t>3</w:t>
      </w:r>
      <w:r w:rsidR="004D5524" w:rsidRPr="00D0696B">
        <w:rPr>
          <w:rFonts w:ascii="Arial" w:hAnsi="Arial" w:cs="Arial"/>
          <w:sz w:val="22"/>
        </w:rPr>
        <w:t>, kl. 1</w:t>
      </w:r>
      <w:r w:rsidR="006B031D">
        <w:rPr>
          <w:rFonts w:ascii="Arial" w:hAnsi="Arial" w:cs="Arial"/>
          <w:sz w:val="22"/>
        </w:rPr>
        <w:t>6</w:t>
      </w:r>
      <w:r w:rsidR="0053721B">
        <w:rPr>
          <w:rFonts w:ascii="Arial" w:hAnsi="Arial" w:cs="Arial"/>
          <w:sz w:val="22"/>
        </w:rPr>
        <w:t>.00 på</w:t>
      </w:r>
      <w:r w:rsidR="000D6957">
        <w:rPr>
          <w:rFonts w:ascii="Arial" w:hAnsi="Arial" w:cs="Arial"/>
          <w:sz w:val="22"/>
        </w:rPr>
        <w:t xml:space="preserve"> </w:t>
      </w:r>
      <w:r w:rsidR="00143283">
        <w:rPr>
          <w:rFonts w:ascii="Arial" w:hAnsi="Arial" w:cs="Arial"/>
          <w:sz w:val="22"/>
        </w:rPr>
        <w:t>Olivia Hansens Gade 2</w:t>
      </w:r>
      <w:r w:rsidR="00234724" w:rsidRPr="00D0696B">
        <w:rPr>
          <w:rFonts w:ascii="Arial" w:hAnsi="Arial" w:cs="Arial"/>
          <w:sz w:val="22"/>
        </w:rPr>
        <w:t>.</w:t>
      </w:r>
    </w:p>
    <w:p w:rsidR="006B383B" w:rsidRPr="00D0696B" w:rsidRDefault="006B383B" w:rsidP="004D5524">
      <w:pPr>
        <w:pStyle w:val="Standardtekst"/>
        <w:tabs>
          <w:tab w:val="left" w:pos="567"/>
          <w:tab w:val="left" w:pos="1134"/>
          <w:tab w:val="left" w:pos="1276"/>
          <w:tab w:val="left" w:pos="269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 xml:space="preserve">  </w:t>
      </w:r>
    </w:p>
    <w:p w:rsidR="004D5524" w:rsidRDefault="00411D94" w:rsidP="004D5524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  <w:r w:rsidRPr="00D0696B">
        <w:rPr>
          <w:rFonts w:ascii="Arial" w:hAnsi="Arial" w:cs="Arial"/>
          <w:b/>
          <w:sz w:val="22"/>
        </w:rPr>
        <w:t>Tilstede:</w:t>
      </w:r>
    </w:p>
    <w:p w:rsidR="000870ED" w:rsidRDefault="000870ED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Hanne</w:t>
      </w:r>
    </w:p>
    <w:p w:rsidR="00171A28" w:rsidRPr="00D0696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Jørgen Fenger</w:t>
      </w:r>
    </w:p>
    <w:p w:rsidR="00171A28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Poul</w:t>
      </w:r>
    </w:p>
    <w:p w:rsidR="00F074EF" w:rsidRPr="00D0696B" w:rsidRDefault="00F074EF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Christian</w:t>
      </w:r>
    </w:p>
    <w:p w:rsidR="000870ED" w:rsidRDefault="000870ED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Ole</w:t>
      </w:r>
    </w:p>
    <w:p w:rsidR="006B031D" w:rsidRDefault="006B031D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Marianne</w:t>
      </w:r>
    </w:p>
    <w:p w:rsidR="006B031D" w:rsidRDefault="006B031D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</w:t>
      </w:r>
    </w:p>
    <w:p w:rsidR="00171A28" w:rsidRPr="00D0696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Hans Kristian</w:t>
      </w:r>
    </w:p>
    <w:p w:rsidR="00171A28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</w:p>
    <w:p w:rsidR="00171A28" w:rsidRPr="00D0696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  <w:r w:rsidRPr="00D0696B">
        <w:rPr>
          <w:rFonts w:ascii="Arial" w:hAnsi="Arial" w:cs="Arial"/>
          <w:b/>
          <w:sz w:val="22"/>
        </w:rPr>
        <w:t>Afbud:</w:t>
      </w:r>
    </w:p>
    <w:p w:rsidR="000870ED" w:rsidRDefault="00171A28" w:rsidP="00F074EF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Anne Mari</w:t>
      </w:r>
      <w:r w:rsidR="006B031D">
        <w:rPr>
          <w:rFonts w:ascii="Arial" w:hAnsi="Arial" w:cs="Arial"/>
          <w:sz w:val="22"/>
        </w:rPr>
        <w:t>e</w:t>
      </w:r>
    </w:p>
    <w:p w:rsidR="00171A28" w:rsidRPr="00D0696B" w:rsidRDefault="00171A28" w:rsidP="004D5524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</w:p>
    <w:p w:rsidR="00411D94" w:rsidRPr="00D0696B" w:rsidRDefault="00411D94" w:rsidP="004D5524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EA4F82" w:rsidRPr="00D0696B" w:rsidRDefault="000870ED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6B031D">
        <w:rPr>
          <w:rFonts w:ascii="Arial" w:hAnsi="Arial" w:cs="Arial"/>
          <w:sz w:val="22"/>
        </w:rPr>
        <w:t>8</w:t>
      </w:r>
      <w:r w:rsidR="00EA4F82" w:rsidRPr="00D0696B">
        <w:rPr>
          <w:rFonts w:ascii="Arial" w:hAnsi="Arial" w:cs="Arial"/>
          <w:sz w:val="22"/>
        </w:rPr>
        <w:t>.01</w:t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  <w:u w:val="single"/>
        </w:rPr>
        <w:t>Godkendelse af referat</w:t>
      </w:r>
    </w:p>
    <w:p w:rsidR="00EA4F82" w:rsidRPr="00D0696B" w:rsidRDefault="00EA4F82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ab/>
      </w:r>
      <w:r w:rsidRPr="00D0696B">
        <w:rPr>
          <w:rFonts w:ascii="Arial" w:hAnsi="Arial" w:cs="Arial"/>
          <w:sz w:val="22"/>
        </w:rPr>
        <w:tab/>
      </w:r>
      <w:r w:rsidR="006B031D">
        <w:rPr>
          <w:rFonts w:ascii="Arial" w:hAnsi="Arial" w:cs="Arial"/>
          <w:sz w:val="22"/>
        </w:rPr>
        <w:t>Ingen bemærkninger.</w:t>
      </w:r>
    </w:p>
    <w:p w:rsidR="00EA4F82" w:rsidRPr="00D0696B" w:rsidRDefault="00EA4F82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0D6957" w:rsidRDefault="000870ED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</w:t>
      </w:r>
      <w:r w:rsidR="006B031D">
        <w:rPr>
          <w:rFonts w:ascii="Arial" w:hAnsi="Arial" w:cs="Arial"/>
          <w:sz w:val="22"/>
        </w:rPr>
        <w:t>8</w:t>
      </w:r>
      <w:r w:rsidR="00EA4F82" w:rsidRPr="00D0696B">
        <w:rPr>
          <w:rFonts w:ascii="Arial" w:hAnsi="Arial" w:cs="Arial"/>
          <w:sz w:val="22"/>
        </w:rPr>
        <w:t>.02</w:t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</w:rPr>
        <w:tab/>
      </w:r>
      <w:r w:rsidR="000D6957">
        <w:rPr>
          <w:rFonts w:ascii="Arial" w:hAnsi="Arial" w:cs="Arial"/>
          <w:sz w:val="22"/>
          <w:u w:val="single"/>
        </w:rPr>
        <w:t>Næste byggemøde</w:t>
      </w:r>
    </w:p>
    <w:p w:rsidR="006B031D" w:rsidRDefault="000D6957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F61C6" w:rsidRPr="00D0696B">
        <w:rPr>
          <w:rFonts w:ascii="Arial" w:hAnsi="Arial" w:cs="Arial"/>
          <w:sz w:val="22"/>
        </w:rPr>
        <w:t xml:space="preserve">Afholdes den </w:t>
      </w:r>
      <w:r w:rsidR="006B031D">
        <w:rPr>
          <w:rFonts w:ascii="Arial" w:hAnsi="Arial" w:cs="Arial"/>
          <w:b/>
          <w:sz w:val="22"/>
        </w:rPr>
        <w:t>22.01.14</w:t>
      </w:r>
      <w:r w:rsidR="007F61C6">
        <w:rPr>
          <w:rFonts w:ascii="Arial" w:hAnsi="Arial" w:cs="Arial"/>
          <w:b/>
          <w:sz w:val="22"/>
        </w:rPr>
        <w:t xml:space="preserve"> kl. </w:t>
      </w:r>
      <w:r w:rsidR="00143283">
        <w:rPr>
          <w:rFonts w:ascii="Arial" w:hAnsi="Arial" w:cs="Arial"/>
          <w:b/>
          <w:sz w:val="22"/>
        </w:rPr>
        <w:t>1</w:t>
      </w:r>
      <w:r w:rsidR="006B031D">
        <w:rPr>
          <w:rFonts w:ascii="Arial" w:hAnsi="Arial" w:cs="Arial"/>
          <w:b/>
          <w:sz w:val="22"/>
        </w:rPr>
        <w:t>6.00 hos HK Jens Kofods Gade 2, 4.</w:t>
      </w:r>
    </w:p>
    <w:p w:rsidR="006B031D" w:rsidRPr="006B031D" w:rsidRDefault="006B031D" w:rsidP="006B031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6B031D">
        <w:rPr>
          <w:rFonts w:ascii="Arial" w:hAnsi="Arial" w:cs="Arial"/>
          <w:sz w:val="22"/>
        </w:rPr>
        <w:t xml:space="preserve">Ole, Christian og HK er udnævnt til aftens kokke og møder kl. 15.30 for </w:t>
      </w:r>
    </w:p>
    <w:p w:rsidR="006B031D" w:rsidRPr="006B031D" w:rsidRDefault="006B031D" w:rsidP="006B031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 w:rsidRPr="006B031D">
        <w:rPr>
          <w:rFonts w:ascii="Arial" w:hAnsi="Arial" w:cs="Arial"/>
          <w:sz w:val="22"/>
        </w:rPr>
        <w:tab/>
      </w:r>
      <w:r w:rsidRPr="006B031D">
        <w:rPr>
          <w:rFonts w:ascii="Arial" w:hAnsi="Arial" w:cs="Arial"/>
          <w:sz w:val="22"/>
        </w:rPr>
        <w:tab/>
        <w:t>forberedelse af aftens måltid.</w:t>
      </w:r>
    </w:p>
    <w:p w:rsidR="00794ECF" w:rsidRPr="00D0696B" w:rsidRDefault="00F074EF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929AE" w:rsidRPr="004D3D68">
        <w:rPr>
          <w:rFonts w:ascii="Arial" w:hAnsi="Arial" w:cs="Arial"/>
          <w:sz w:val="22"/>
        </w:rPr>
        <w:tab/>
      </w:r>
      <w:r w:rsidR="003929AE" w:rsidRPr="004D3D68">
        <w:rPr>
          <w:rFonts w:ascii="Arial" w:hAnsi="Arial" w:cs="Arial"/>
          <w:sz w:val="22"/>
        </w:rPr>
        <w:tab/>
      </w:r>
    </w:p>
    <w:p w:rsidR="00794ECF" w:rsidRPr="0054120B" w:rsidRDefault="000870ED" w:rsidP="00B464E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</w:t>
      </w:r>
      <w:r w:rsidR="006B031D">
        <w:rPr>
          <w:rFonts w:ascii="Arial" w:hAnsi="Arial" w:cs="Arial"/>
          <w:sz w:val="22"/>
        </w:rPr>
        <w:t>8</w:t>
      </w:r>
      <w:r w:rsidR="0054120B">
        <w:rPr>
          <w:rFonts w:ascii="Arial" w:hAnsi="Arial" w:cs="Arial"/>
          <w:sz w:val="22"/>
        </w:rPr>
        <w:t>.03</w:t>
      </w:r>
      <w:r w:rsidR="00794ECF" w:rsidRPr="00D0696B">
        <w:rPr>
          <w:rFonts w:ascii="Arial" w:hAnsi="Arial" w:cs="Arial"/>
          <w:sz w:val="22"/>
        </w:rPr>
        <w:tab/>
      </w:r>
      <w:r w:rsidR="00794ECF" w:rsidRPr="00D0696B">
        <w:rPr>
          <w:rFonts w:ascii="Arial" w:hAnsi="Arial" w:cs="Arial"/>
          <w:sz w:val="22"/>
        </w:rPr>
        <w:tab/>
      </w:r>
      <w:r w:rsidR="00B464ED" w:rsidRPr="0054120B">
        <w:rPr>
          <w:rFonts w:ascii="Arial" w:hAnsi="Arial" w:cs="Arial"/>
          <w:sz w:val="22"/>
          <w:u w:val="single"/>
        </w:rPr>
        <w:t>Dagsorden</w:t>
      </w:r>
      <w:r w:rsidR="00143283">
        <w:rPr>
          <w:rFonts w:ascii="Arial" w:hAnsi="Arial" w:cs="Arial"/>
          <w:sz w:val="22"/>
          <w:u w:val="single"/>
        </w:rPr>
        <w:t>/projektgennemgang</w:t>
      </w:r>
    </w:p>
    <w:p w:rsidR="004258F7" w:rsidRDefault="00B464ED" w:rsidP="00B464E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 w:rsidRPr="00F074EF">
        <w:rPr>
          <w:rFonts w:ascii="Arial" w:hAnsi="Arial" w:cs="Arial"/>
          <w:b/>
          <w:sz w:val="22"/>
        </w:rPr>
        <w:tab/>
      </w:r>
      <w:r w:rsidRPr="00F074EF">
        <w:rPr>
          <w:rFonts w:ascii="Arial" w:hAnsi="Arial" w:cs="Arial"/>
          <w:b/>
          <w:sz w:val="22"/>
        </w:rPr>
        <w:tab/>
      </w:r>
    </w:p>
    <w:p w:rsidR="006B031D" w:rsidRDefault="006B031D" w:rsidP="006B031D">
      <w:pPr>
        <w:pStyle w:val="Standardtekst"/>
        <w:numPr>
          <w:ilvl w:val="0"/>
          <w:numId w:val="1"/>
        </w:numPr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Prioritet budget 2014.</w:t>
      </w:r>
    </w:p>
    <w:p w:rsidR="00F074EF" w:rsidRPr="00F074EF" w:rsidRDefault="004258F7" w:rsidP="00B464E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F074EF" w:rsidRPr="00F074EF">
        <w:rPr>
          <w:rFonts w:ascii="Arial" w:hAnsi="Arial" w:cs="Arial"/>
          <w:b/>
          <w:sz w:val="22"/>
        </w:rPr>
        <w:t xml:space="preserve">Kloak </w:t>
      </w:r>
      <w:r w:rsidR="000870ED">
        <w:rPr>
          <w:rFonts w:ascii="Arial" w:hAnsi="Arial" w:cs="Arial"/>
          <w:b/>
          <w:sz w:val="22"/>
        </w:rPr>
        <w:t>Casa Portugese, Mesinha, hønsehusene og Porc</w:t>
      </w:r>
      <w:r w:rsidR="006B031D">
        <w:rPr>
          <w:rFonts w:ascii="Arial" w:hAnsi="Arial" w:cs="Arial"/>
          <w:b/>
          <w:sz w:val="22"/>
        </w:rPr>
        <w:t>o</w:t>
      </w:r>
      <w:r w:rsidR="000870ED">
        <w:rPr>
          <w:rFonts w:ascii="Arial" w:hAnsi="Arial" w:cs="Arial"/>
          <w:b/>
          <w:sz w:val="22"/>
        </w:rPr>
        <w:t>s</w:t>
      </w:r>
    </w:p>
    <w:p w:rsidR="006B031D" w:rsidRDefault="00F074EF" w:rsidP="006B031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Poul og Francisco </w:t>
      </w:r>
      <w:r w:rsidR="006B031D">
        <w:rPr>
          <w:rFonts w:ascii="Arial" w:hAnsi="Arial" w:cs="Arial"/>
          <w:sz w:val="22"/>
        </w:rPr>
        <w:t xml:space="preserve">gennemgår </w:t>
      </w:r>
      <w:r w:rsidR="000870ED">
        <w:rPr>
          <w:rFonts w:ascii="Arial" w:hAnsi="Arial" w:cs="Arial"/>
          <w:sz w:val="22"/>
        </w:rPr>
        <w:t>kloakprojekt</w:t>
      </w:r>
      <w:r w:rsidR="006B031D">
        <w:rPr>
          <w:rFonts w:ascii="Arial" w:hAnsi="Arial" w:cs="Arial"/>
          <w:sz w:val="22"/>
        </w:rPr>
        <w:t xml:space="preserve"> med kommunens afløbskontor og aftaler </w:t>
      </w:r>
    </w:p>
    <w:p w:rsidR="006B031D" w:rsidRDefault="006B031D" w:rsidP="006B031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med anvist entreprenør af kommunen projekt og tilbud, som fremsendes til </w:t>
      </w:r>
    </w:p>
    <w:p w:rsidR="006B031D" w:rsidRDefault="006B031D" w:rsidP="006B031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Byggegruppen/HK.</w:t>
      </w:r>
    </w:p>
    <w:p w:rsidR="00F074EF" w:rsidRPr="006B031D" w:rsidRDefault="00F074EF" w:rsidP="00F074E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b/>
          <w:sz w:val="22"/>
        </w:rPr>
      </w:pPr>
    </w:p>
    <w:p w:rsidR="006B031D" w:rsidRPr="006B031D" w:rsidRDefault="006B031D" w:rsidP="006B031D">
      <w:pPr>
        <w:pStyle w:val="Standardtekst"/>
        <w:numPr>
          <w:ilvl w:val="0"/>
          <w:numId w:val="1"/>
        </w:numPr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 w:rsidRPr="006B031D">
        <w:rPr>
          <w:rFonts w:ascii="Arial" w:hAnsi="Arial" w:cs="Arial"/>
          <w:b/>
          <w:sz w:val="22"/>
        </w:rPr>
        <w:t>Prioritet</w:t>
      </w:r>
      <w:r>
        <w:rPr>
          <w:rFonts w:ascii="Arial" w:hAnsi="Arial" w:cs="Arial"/>
          <w:b/>
          <w:sz w:val="22"/>
        </w:rPr>
        <w:t xml:space="preserve"> budget 2014</w:t>
      </w:r>
    </w:p>
    <w:p w:rsidR="00794ECF" w:rsidRPr="00F81580" w:rsidRDefault="00DC3571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94ECF" w:rsidRPr="00F81580">
        <w:rPr>
          <w:rFonts w:ascii="Arial" w:hAnsi="Arial" w:cs="Arial"/>
          <w:b/>
          <w:sz w:val="22"/>
        </w:rPr>
        <w:t>Maskin-/redskab</w:t>
      </w:r>
      <w:r w:rsidR="0015148A" w:rsidRPr="00F81580">
        <w:rPr>
          <w:rFonts w:ascii="Arial" w:hAnsi="Arial" w:cs="Arial"/>
          <w:b/>
          <w:sz w:val="22"/>
        </w:rPr>
        <w:t>s</w:t>
      </w:r>
      <w:r w:rsidR="00C04276" w:rsidRPr="00F81580">
        <w:rPr>
          <w:rFonts w:ascii="Arial" w:hAnsi="Arial" w:cs="Arial"/>
          <w:b/>
          <w:sz w:val="22"/>
        </w:rPr>
        <w:t xml:space="preserve"> og brændehus ved Messinha:</w:t>
      </w:r>
    </w:p>
    <w:p w:rsidR="007C1BB9" w:rsidRDefault="00C04276" w:rsidP="00B70D4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F81580">
        <w:rPr>
          <w:rFonts w:ascii="Arial" w:hAnsi="Arial" w:cs="Arial"/>
          <w:b/>
          <w:sz w:val="22"/>
        </w:rPr>
        <w:tab/>
      </w:r>
      <w:r w:rsidRPr="00F81580">
        <w:rPr>
          <w:rFonts w:ascii="Arial" w:hAnsi="Arial" w:cs="Arial"/>
          <w:b/>
          <w:sz w:val="22"/>
        </w:rPr>
        <w:tab/>
      </w:r>
      <w:r w:rsidR="006B031D">
        <w:rPr>
          <w:rFonts w:ascii="Arial" w:hAnsi="Arial" w:cs="Arial"/>
          <w:sz w:val="22"/>
        </w:rPr>
        <w:t>Det f</w:t>
      </w:r>
      <w:r w:rsidR="00B70D4F">
        <w:rPr>
          <w:rFonts w:ascii="Arial" w:hAnsi="Arial" w:cs="Arial"/>
          <w:sz w:val="22"/>
        </w:rPr>
        <w:t xml:space="preserve">remsendte projekt til Ana Amaro for myndighedsgodkendelse </w:t>
      </w:r>
      <w:r w:rsidR="007C1BB9">
        <w:rPr>
          <w:rFonts w:ascii="Arial" w:hAnsi="Arial" w:cs="Arial"/>
          <w:sz w:val="22"/>
        </w:rPr>
        <w:t>igangværende</w:t>
      </w:r>
    </w:p>
    <w:p w:rsidR="007C1BB9" w:rsidRDefault="007C1BB9" w:rsidP="00B70D4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Ole rykker for status.</w:t>
      </w:r>
    </w:p>
    <w:p w:rsidR="007C1BB9" w:rsidRDefault="007C1BB9" w:rsidP="007C1BB9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Ole havde et forslag om at ændre placering af huset til ved eller overfor </w:t>
      </w:r>
    </w:p>
    <w:p w:rsidR="007C1BB9" w:rsidRDefault="007C1BB9" w:rsidP="007C1BB9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parkeringspladsen, dette var der umiddelbart bred enighed om og gruppen arbejder </w:t>
      </w:r>
    </w:p>
    <w:p w:rsidR="007C1BB9" w:rsidRDefault="007C1BB9" w:rsidP="007C1BB9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videre med forslaget næste møde.</w:t>
      </w:r>
    </w:p>
    <w:p w:rsidR="00DC3571" w:rsidRDefault="00DC3571" w:rsidP="00B70D4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F81580" w:rsidRPr="007C1BB9" w:rsidRDefault="007C1BB9" w:rsidP="007C1BB9">
      <w:pPr>
        <w:pStyle w:val="Standardtekst"/>
        <w:numPr>
          <w:ilvl w:val="0"/>
          <w:numId w:val="2"/>
        </w:numPr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 w:rsidRPr="007C1BB9">
        <w:rPr>
          <w:rFonts w:ascii="Arial" w:hAnsi="Arial" w:cs="Arial"/>
          <w:b/>
          <w:sz w:val="22"/>
        </w:rPr>
        <w:t>Prioritet budget 2013</w:t>
      </w:r>
      <w:r w:rsidR="00F81580" w:rsidRPr="007C1BB9">
        <w:rPr>
          <w:rFonts w:ascii="Arial" w:hAnsi="Arial" w:cs="Arial"/>
          <w:b/>
          <w:sz w:val="22"/>
        </w:rPr>
        <w:t xml:space="preserve"> </w:t>
      </w:r>
    </w:p>
    <w:p w:rsidR="00794ECF" w:rsidRPr="00FD70D8" w:rsidRDefault="005E00FF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94ECF" w:rsidRPr="00FD70D8">
        <w:rPr>
          <w:rFonts w:ascii="Arial" w:hAnsi="Arial" w:cs="Arial"/>
          <w:b/>
          <w:sz w:val="22"/>
        </w:rPr>
        <w:t>Porcos, vin</w:t>
      </w:r>
      <w:r w:rsidRPr="00FD70D8">
        <w:rPr>
          <w:rFonts w:ascii="Arial" w:hAnsi="Arial" w:cs="Arial"/>
          <w:b/>
          <w:sz w:val="22"/>
        </w:rPr>
        <w:t xml:space="preserve">duer, </w:t>
      </w:r>
      <w:r w:rsidR="005E0C84">
        <w:rPr>
          <w:rFonts w:ascii="Arial" w:hAnsi="Arial" w:cs="Arial"/>
          <w:b/>
          <w:sz w:val="22"/>
        </w:rPr>
        <w:t xml:space="preserve">døre, </w:t>
      </w:r>
      <w:r w:rsidRPr="00FD70D8">
        <w:rPr>
          <w:rFonts w:ascii="Arial" w:hAnsi="Arial" w:cs="Arial"/>
          <w:b/>
          <w:sz w:val="22"/>
        </w:rPr>
        <w:t>ombygning køkken samt ovn:</w:t>
      </w:r>
    </w:p>
    <w:p w:rsidR="007C1BB9" w:rsidRDefault="00AD4D23" w:rsidP="007C1BB9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7C1BB9">
        <w:rPr>
          <w:rFonts w:ascii="Arial" w:hAnsi="Arial" w:cs="Arial"/>
          <w:sz w:val="22"/>
        </w:rPr>
        <w:t xml:space="preserve">Gruppen arbejder med ændringer af vinduer for at respektere brandkrav fra værelser </w:t>
      </w:r>
    </w:p>
    <w:p w:rsidR="007C1BB9" w:rsidRDefault="007C1BB9" w:rsidP="007C1BB9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samt aftale med entreprenør for montering. Røgalarmer indkøbt af HK medtages af </w:t>
      </w:r>
    </w:p>
    <w:p w:rsidR="00917F3A" w:rsidRDefault="007C1BB9" w:rsidP="007C1BB9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Poul.</w:t>
      </w:r>
    </w:p>
    <w:p w:rsidR="00794ECF" w:rsidRDefault="007C1BB9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E00FF">
        <w:rPr>
          <w:rFonts w:ascii="Arial" w:hAnsi="Arial" w:cs="Arial"/>
          <w:sz w:val="22"/>
        </w:rPr>
        <w:tab/>
      </w:r>
    </w:p>
    <w:p w:rsidR="00B464ED" w:rsidRPr="00FD70D8" w:rsidRDefault="002054C7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D70D8">
        <w:rPr>
          <w:rFonts w:ascii="Arial" w:hAnsi="Arial" w:cs="Arial"/>
          <w:b/>
          <w:sz w:val="22"/>
        </w:rPr>
        <w:t>Solcelle</w:t>
      </w:r>
      <w:r w:rsidR="007C1BB9">
        <w:rPr>
          <w:rFonts w:ascii="Arial" w:hAnsi="Arial" w:cs="Arial"/>
          <w:b/>
          <w:sz w:val="22"/>
        </w:rPr>
        <w:t xml:space="preserve"> montage igangværende</w:t>
      </w:r>
      <w:r w:rsidRPr="00FD70D8">
        <w:rPr>
          <w:rFonts w:ascii="Arial" w:hAnsi="Arial" w:cs="Arial"/>
          <w:b/>
          <w:sz w:val="22"/>
        </w:rPr>
        <w:t>:</w:t>
      </w:r>
    </w:p>
    <w:p w:rsidR="00917F3A" w:rsidRDefault="002054C7" w:rsidP="00E82A6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 w:rsidRPr="00FD70D8">
        <w:rPr>
          <w:rFonts w:ascii="Arial" w:hAnsi="Arial" w:cs="Arial"/>
          <w:b/>
          <w:sz w:val="22"/>
        </w:rPr>
        <w:tab/>
      </w:r>
      <w:r w:rsidRPr="00FD70D8">
        <w:rPr>
          <w:rFonts w:ascii="Arial" w:hAnsi="Arial" w:cs="Arial"/>
          <w:b/>
          <w:sz w:val="22"/>
        </w:rPr>
        <w:tab/>
      </w:r>
      <w:r w:rsidR="007C1BB9">
        <w:rPr>
          <w:rFonts w:ascii="Arial" w:hAnsi="Arial" w:cs="Arial"/>
          <w:sz w:val="22"/>
        </w:rPr>
        <w:t xml:space="preserve">Status er stadig at arbejdet forventes afsluttet inkl. </w:t>
      </w:r>
      <w:r w:rsidR="00E82A62">
        <w:rPr>
          <w:rFonts w:ascii="Arial" w:hAnsi="Arial" w:cs="Arial"/>
          <w:sz w:val="22"/>
        </w:rPr>
        <w:t>myndighedskrav i indeværende år.</w:t>
      </w:r>
    </w:p>
    <w:p w:rsidR="00FD70D8" w:rsidRDefault="002054C7" w:rsidP="00DC3571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7C1BB9">
        <w:rPr>
          <w:rFonts w:ascii="Arial" w:hAnsi="Arial" w:cs="Arial"/>
          <w:sz w:val="22"/>
        </w:rPr>
        <w:tab/>
        <w:t>Ole rykker Ana Amaro for status.</w:t>
      </w:r>
    </w:p>
    <w:p w:rsidR="007C1BB9" w:rsidRDefault="007C1BB9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</w:p>
    <w:p w:rsidR="002054C7" w:rsidRPr="00FD70D8" w:rsidRDefault="00FD70D8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2054C7" w:rsidRPr="00FD70D8">
        <w:rPr>
          <w:rFonts w:ascii="Arial" w:hAnsi="Arial" w:cs="Arial"/>
          <w:b/>
          <w:sz w:val="22"/>
        </w:rPr>
        <w:t>Solfanger:</w:t>
      </w:r>
    </w:p>
    <w:p w:rsidR="006E5660" w:rsidRDefault="00917F3A" w:rsidP="006E566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6E5660">
        <w:rPr>
          <w:rFonts w:ascii="Arial" w:hAnsi="Arial" w:cs="Arial"/>
          <w:sz w:val="22"/>
        </w:rPr>
        <w:t xml:space="preserve">Byggegruppen tager dette punkt op på kommende fællesmøde for afklaring og </w:t>
      </w:r>
    </w:p>
    <w:p w:rsidR="009A7B3C" w:rsidRDefault="006E5660" w:rsidP="006E566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fremtidig behandling af projekter hørende til de respektive grupper</w:t>
      </w:r>
      <w:r w:rsidR="009A7B3C">
        <w:rPr>
          <w:rFonts w:ascii="Arial" w:hAnsi="Arial" w:cs="Arial"/>
          <w:sz w:val="22"/>
        </w:rPr>
        <w:t>, h</w:t>
      </w:r>
      <w:r>
        <w:rPr>
          <w:rFonts w:ascii="Arial" w:hAnsi="Arial" w:cs="Arial"/>
          <w:sz w:val="22"/>
        </w:rPr>
        <w:t xml:space="preserve">erunder </w:t>
      </w:r>
    </w:p>
    <w:p w:rsidR="009A7B3C" w:rsidRDefault="009A7B3C" w:rsidP="009A7B3C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medlemmernes </w:t>
      </w:r>
      <w:r w:rsidR="006E5660">
        <w:rPr>
          <w:rFonts w:ascii="Arial" w:hAnsi="Arial" w:cs="Arial"/>
          <w:sz w:val="22"/>
        </w:rPr>
        <w:t xml:space="preserve">ansvar for </w:t>
      </w:r>
      <w:r>
        <w:rPr>
          <w:rFonts w:ascii="Arial" w:hAnsi="Arial" w:cs="Arial"/>
          <w:sz w:val="22"/>
        </w:rPr>
        <w:t xml:space="preserve">stillingtagen til </w:t>
      </w:r>
      <w:r w:rsidR="006E5660">
        <w:rPr>
          <w:rFonts w:ascii="Arial" w:hAnsi="Arial" w:cs="Arial"/>
          <w:sz w:val="22"/>
        </w:rPr>
        <w:t>de stillede forslag</w:t>
      </w:r>
      <w:r>
        <w:rPr>
          <w:rFonts w:ascii="Arial" w:hAnsi="Arial" w:cs="Arial"/>
          <w:sz w:val="22"/>
        </w:rPr>
        <w:t xml:space="preserve">. I dette tilfælde burde </w:t>
      </w:r>
    </w:p>
    <w:p w:rsidR="009A7B3C" w:rsidRDefault="009A7B3C" w:rsidP="009A7B3C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byggegruppen og ordstyrer gennemgå procedure før fællesmøde.</w:t>
      </w:r>
    </w:p>
    <w:p w:rsidR="006E5660" w:rsidRDefault="009A7B3C" w:rsidP="006E566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E82A62" w:rsidRPr="00E82A62" w:rsidRDefault="006E5660" w:rsidP="006E566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80047E" w:rsidRDefault="0080047E" w:rsidP="0080047E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</w:p>
    <w:p w:rsidR="0080047E" w:rsidRDefault="0080047E" w:rsidP="0080047E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 w:rsidRPr="00644B08">
        <w:rPr>
          <w:rFonts w:ascii="Arial" w:hAnsi="Arial" w:cs="Arial"/>
          <w:sz w:val="22"/>
        </w:rPr>
        <w:tab/>
      </w:r>
      <w:r w:rsidRPr="00644B08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Mesinha, Casa Portugese og hønsehusenes facader</w:t>
      </w:r>
    </w:p>
    <w:p w:rsidR="009A7B3C" w:rsidRDefault="0080047E" w:rsidP="009A7B3C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A7B3C">
        <w:rPr>
          <w:rFonts w:ascii="Arial" w:hAnsi="Arial" w:cs="Arial"/>
          <w:sz w:val="22"/>
        </w:rPr>
        <w:t xml:space="preserve">Jørgen netop hjemkommet fra Farmen, meddeler, at de tidligere nævnte </w:t>
      </w:r>
    </w:p>
    <w:p w:rsidR="009A7B3C" w:rsidRDefault="009A7B3C" w:rsidP="009A7B3C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renoveringsarbejder er udført, hvilket gruppen finder højst besynderligt. Poul kontakter </w:t>
      </w:r>
    </w:p>
    <w:p w:rsidR="00644B08" w:rsidRDefault="009A7B3C" w:rsidP="009A7B3C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Louis for en redegørelse.</w:t>
      </w:r>
    </w:p>
    <w:p w:rsidR="009A7B3C" w:rsidRDefault="009A7B3C" w:rsidP="009A7B3C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C9703D" w:rsidRPr="00FD70D8" w:rsidRDefault="00C9703D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D70D8">
        <w:rPr>
          <w:rFonts w:ascii="Arial" w:hAnsi="Arial" w:cs="Arial"/>
          <w:b/>
          <w:sz w:val="22"/>
        </w:rPr>
        <w:t>Fremtidige samarbejde Louis.</w:t>
      </w:r>
    </w:p>
    <w:p w:rsidR="009A7B3C" w:rsidRDefault="00644B08" w:rsidP="00E82A6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 w:rsidRPr="00644B0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644B08">
        <w:rPr>
          <w:rFonts w:ascii="Arial" w:hAnsi="Arial" w:cs="Arial"/>
          <w:sz w:val="22"/>
        </w:rPr>
        <w:t xml:space="preserve">Byggegruppens </w:t>
      </w:r>
      <w:r w:rsidR="00E82A62">
        <w:rPr>
          <w:rFonts w:ascii="Arial" w:hAnsi="Arial" w:cs="Arial"/>
          <w:sz w:val="22"/>
        </w:rPr>
        <w:t xml:space="preserve">kontakt til Louis </w:t>
      </w:r>
      <w:r w:rsidR="009A7B3C">
        <w:rPr>
          <w:rFonts w:ascii="Arial" w:hAnsi="Arial" w:cs="Arial"/>
          <w:sz w:val="22"/>
        </w:rPr>
        <w:t xml:space="preserve">er stadig et problem. Det overvejes nu at tage kontakt </w:t>
      </w:r>
    </w:p>
    <w:p w:rsidR="00602686" w:rsidRDefault="009A7B3C" w:rsidP="00602686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til Ulrik 30862202, som kontaktperson/formidler af fremtidige byggeopgaver </w:t>
      </w:r>
      <w:r w:rsidR="00602686">
        <w:rPr>
          <w:rFonts w:ascii="Arial" w:hAnsi="Arial" w:cs="Arial"/>
          <w:sz w:val="22"/>
        </w:rPr>
        <w:t xml:space="preserve">og </w:t>
      </w:r>
    </w:p>
    <w:p w:rsidR="00602686" w:rsidRDefault="00602686" w:rsidP="00602686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myndighedskontakt </w:t>
      </w:r>
      <w:r w:rsidR="009A7B3C">
        <w:rPr>
          <w:rFonts w:ascii="Arial" w:hAnsi="Arial" w:cs="Arial"/>
          <w:sz w:val="22"/>
        </w:rPr>
        <w:t xml:space="preserve">på </w:t>
      </w:r>
      <w:r>
        <w:rPr>
          <w:rFonts w:ascii="Arial" w:hAnsi="Arial" w:cs="Arial"/>
          <w:sz w:val="22"/>
        </w:rPr>
        <w:t>F</w:t>
      </w:r>
      <w:r w:rsidR="009A7B3C">
        <w:rPr>
          <w:rFonts w:ascii="Arial" w:hAnsi="Arial" w:cs="Arial"/>
          <w:sz w:val="22"/>
        </w:rPr>
        <w:t>armen.</w:t>
      </w:r>
      <w:r>
        <w:rPr>
          <w:rFonts w:ascii="Arial" w:hAnsi="Arial" w:cs="Arial"/>
          <w:sz w:val="22"/>
        </w:rPr>
        <w:t xml:space="preserve"> </w:t>
      </w:r>
      <w:r w:rsidR="009A7B3C">
        <w:rPr>
          <w:rFonts w:ascii="Arial" w:hAnsi="Arial" w:cs="Arial"/>
          <w:sz w:val="22"/>
        </w:rPr>
        <w:t xml:space="preserve">Ulrik taler </w:t>
      </w:r>
      <w:r>
        <w:rPr>
          <w:rFonts w:ascii="Arial" w:hAnsi="Arial" w:cs="Arial"/>
          <w:sz w:val="22"/>
        </w:rPr>
        <w:t>Portugisisk</w:t>
      </w:r>
      <w:r w:rsidR="009A7B3C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Poul forsøger at få en </w:t>
      </w:r>
    </w:p>
    <w:p w:rsidR="00602686" w:rsidRDefault="00602686" w:rsidP="00602686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månedlige honorar aftale i stand.</w:t>
      </w:r>
    </w:p>
    <w:p w:rsidR="00644B08" w:rsidRDefault="00602686" w:rsidP="00602686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644B08" w:rsidRPr="00644B08" w:rsidRDefault="00644B08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644B08">
        <w:rPr>
          <w:rFonts w:ascii="Arial" w:hAnsi="Arial" w:cs="Arial"/>
          <w:b/>
          <w:sz w:val="22"/>
        </w:rPr>
        <w:t>Langhus</w:t>
      </w:r>
    </w:p>
    <w:p w:rsidR="00602686" w:rsidRDefault="00644B08" w:rsidP="0097083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 w:rsidRPr="00644B08">
        <w:rPr>
          <w:rFonts w:ascii="Arial" w:hAnsi="Arial" w:cs="Arial"/>
          <w:b/>
          <w:sz w:val="22"/>
        </w:rPr>
        <w:tab/>
      </w:r>
      <w:r w:rsidRPr="00644B08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Poul</w:t>
      </w:r>
      <w:r w:rsidR="00602686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fremlag</w:t>
      </w:r>
      <w:r w:rsidR="00602686">
        <w:rPr>
          <w:rFonts w:ascii="Arial" w:hAnsi="Arial" w:cs="Arial"/>
          <w:sz w:val="22"/>
        </w:rPr>
        <w:t>te</w:t>
      </w:r>
      <w:r w:rsidR="00970837">
        <w:rPr>
          <w:rFonts w:ascii="Arial" w:hAnsi="Arial" w:cs="Arial"/>
          <w:sz w:val="22"/>
        </w:rPr>
        <w:t xml:space="preserve"> revideret</w:t>
      </w:r>
      <w:r>
        <w:rPr>
          <w:rFonts w:ascii="Arial" w:hAnsi="Arial" w:cs="Arial"/>
          <w:sz w:val="22"/>
        </w:rPr>
        <w:t xml:space="preserve"> skitse</w:t>
      </w:r>
      <w:r w:rsidR="00970837">
        <w:rPr>
          <w:rFonts w:ascii="Arial" w:hAnsi="Arial" w:cs="Arial"/>
          <w:sz w:val="22"/>
        </w:rPr>
        <w:t xml:space="preserve"> af 11.09.13</w:t>
      </w:r>
      <w:r>
        <w:rPr>
          <w:rFonts w:ascii="Arial" w:hAnsi="Arial" w:cs="Arial"/>
          <w:sz w:val="22"/>
        </w:rPr>
        <w:t xml:space="preserve"> for udbygning af </w:t>
      </w:r>
      <w:r w:rsidR="0080047E">
        <w:rPr>
          <w:rFonts w:ascii="Arial" w:hAnsi="Arial" w:cs="Arial"/>
          <w:sz w:val="22"/>
        </w:rPr>
        <w:t>L</w:t>
      </w:r>
      <w:r>
        <w:rPr>
          <w:rFonts w:ascii="Arial" w:hAnsi="Arial" w:cs="Arial"/>
          <w:sz w:val="22"/>
        </w:rPr>
        <w:t>anghus</w:t>
      </w:r>
      <w:r w:rsidR="00602686">
        <w:rPr>
          <w:rFonts w:ascii="Arial" w:hAnsi="Arial" w:cs="Arial"/>
          <w:sz w:val="22"/>
        </w:rPr>
        <w:t xml:space="preserve"> blev endnu taget </w:t>
      </w:r>
    </w:p>
    <w:p w:rsidR="00602686" w:rsidRDefault="00602686" w:rsidP="00602686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op. Dette sammen med vort oprindelige udbygningsprojekt på 3 lejligheder arbejdes </w:t>
      </w:r>
    </w:p>
    <w:p w:rsidR="00602686" w:rsidRDefault="00602686" w:rsidP="00602686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der med frem til næste byggemøde, hvor vi vender skråen endnu engang.</w:t>
      </w:r>
    </w:p>
    <w:p w:rsidR="00644B08" w:rsidRPr="00D0696B" w:rsidRDefault="00644B08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693F4E" w:rsidRPr="00D0696B" w:rsidRDefault="000870ED" w:rsidP="00693F4E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</w:t>
      </w:r>
      <w:r w:rsidR="00602686">
        <w:rPr>
          <w:rFonts w:ascii="Arial" w:hAnsi="Arial" w:cs="Arial"/>
          <w:sz w:val="22"/>
        </w:rPr>
        <w:t>8</w:t>
      </w:r>
      <w:r w:rsidR="00693F4E" w:rsidRPr="00D0696B">
        <w:rPr>
          <w:rFonts w:ascii="Arial" w:hAnsi="Arial" w:cs="Arial"/>
          <w:sz w:val="22"/>
        </w:rPr>
        <w:t>.0</w:t>
      </w:r>
      <w:r w:rsidR="00644B08">
        <w:rPr>
          <w:rFonts w:ascii="Arial" w:hAnsi="Arial" w:cs="Arial"/>
          <w:sz w:val="22"/>
        </w:rPr>
        <w:t>4</w:t>
      </w:r>
      <w:r w:rsidR="00693F4E" w:rsidRPr="00D0696B">
        <w:rPr>
          <w:rFonts w:ascii="Arial" w:hAnsi="Arial" w:cs="Arial"/>
          <w:sz w:val="22"/>
        </w:rPr>
        <w:tab/>
      </w:r>
      <w:r w:rsidR="00693F4E" w:rsidRPr="00D0696B">
        <w:rPr>
          <w:rFonts w:ascii="Arial" w:hAnsi="Arial" w:cs="Arial"/>
          <w:sz w:val="22"/>
          <w:u w:val="single"/>
        </w:rPr>
        <w:t>Økonomi</w:t>
      </w:r>
      <w:r w:rsidR="00DC3571">
        <w:rPr>
          <w:rFonts w:ascii="Arial" w:hAnsi="Arial" w:cs="Arial"/>
          <w:sz w:val="22"/>
          <w:u w:val="single"/>
        </w:rPr>
        <w:t>:</w:t>
      </w:r>
    </w:p>
    <w:p w:rsidR="00DC3571" w:rsidRDefault="0015148A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ab/>
      </w:r>
      <w:r w:rsidR="00970837">
        <w:rPr>
          <w:rFonts w:ascii="Arial" w:hAnsi="Arial" w:cs="Arial"/>
          <w:sz w:val="22"/>
        </w:rPr>
        <w:t>Budget 2013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Planlagte arbejder som prioriteres som følger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1.Porcos renovering af vinduer ombygning af </w:t>
      </w:r>
    </w:p>
    <w:p w:rsidR="004B404E" w:rsidRDefault="00DC3571" w:rsidP="004B404E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2" w:hanging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B404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køkken, samt ny ovn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78.000,-</w:t>
      </w:r>
      <w:r w:rsidR="004B404E">
        <w:rPr>
          <w:rFonts w:ascii="Arial" w:hAnsi="Arial" w:cs="Arial"/>
          <w:sz w:val="22"/>
        </w:rPr>
        <w:t xml:space="preserve"> godkendt og igangsat af </w:t>
      </w:r>
    </w:p>
    <w:p w:rsidR="00DC3571" w:rsidRDefault="004B404E" w:rsidP="00970837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2" w:hanging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fysisk plan</w:t>
      </w:r>
    </w:p>
    <w:p w:rsidR="00970837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70837">
        <w:rPr>
          <w:rFonts w:ascii="Arial" w:hAnsi="Arial" w:cs="Arial"/>
          <w:sz w:val="22"/>
        </w:rPr>
        <w:t>Budget 2014</w:t>
      </w:r>
    </w:p>
    <w:p w:rsidR="00602686" w:rsidRDefault="00602686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1. Kloak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45.000,-</w:t>
      </w:r>
      <w:r w:rsidR="00970837">
        <w:rPr>
          <w:rFonts w:ascii="Arial" w:hAnsi="Arial" w:cs="Arial"/>
          <w:sz w:val="22"/>
        </w:rPr>
        <w:tab/>
      </w:r>
    </w:p>
    <w:p w:rsidR="00602686" w:rsidRDefault="00602686" w:rsidP="00602686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2. Maskiner og redskabshus</w:t>
      </w:r>
      <w:r>
        <w:rPr>
          <w:rFonts w:ascii="Arial" w:hAnsi="Arial" w:cs="Arial"/>
          <w:sz w:val="22"/>
        </w:rPr>
        <w:tab/>
        <w:t>7</w:t>
      </w:r>
      <w:r w:rsidR="00DC3571">
        <w:rPr>
          <w:rFonts w:ascii="Arial" w:hAnsi="Arial" w:cs="Arial"/>
          <w:sz w:val="22"/>
        </w:rPr>
        <w:t>5.000,-</w:t>
      </w:r>
    </w:p>
    <w:p w:rsidR="00DC3571" w:rsidRDefault="00970837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Nævnte økonomier tages op på kommende møde i gruppen for fysisk plan og på 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kommende fællesmøde</w:t>
      </w:r>
    </w:p>
    <w:p w:rsidR="001A2BFF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tbl>
      <w:tblPr>
        <w:tblpPr w:leftFromText="141" w:rightFromText="141" w:vertAnchor="text" w:horzAnchor="page" w:tblpX="4443" w:tblpY="88"/>
        <w:tblW w:w="3980" w:type="dxa"/>
        <w:tblCellMar>
          <w:left w:w="70" w:type="dxa"/>
          <w:right w:w="70" w:type="dxa"/>
        </w:tblCellMar>
        <w:tblLook w:val="04A0"/>
      </w:tblPr>
      <w:tblGrid>
        <w:gridCol w:w="2800"/>
        <w:gridCol w:w="1180"/>
      </w:tblGrid>
      <w:tr w:rsidR="007344A5" w:rsidRPr="007344A5" w:rsidTr="007344A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44A5" w:rsidRPr="007344A5" w:rsidTr="007344A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44A5" w:rsidRPr="007344A5" w:rsidTr="007344A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344A5" w:rsidRDefault="007344A5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FD70D8" w:rsidRDefault="007344A5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04A4B" w:rsidRDefault="00304A4B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FD70D8" w:rsidRDefault="00FD70D8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FD70D8" w:rsidRDefault="00FD70D8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EA4F82" w:rsidRPr="00D0696B" w:rsidRDefault="00EA4F82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Referat tilsendt:</w:t>
      </w:r>
    </w:p>
    <w:p w:rsidR="004311DB" w:rsidRDefault="00D0696B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Byggegruppen</w:t>
      </w:r>
    </w:p>
    <w:p w:rsidR="004B404E" w:rsidRDefault="004B404E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Claus Olsen</w:t>
      </w:r>
    </w:p>
    <w:p w:rsidR="004B404E" w:rsidRPr="00D0696B" w:rsidRDefault="004B404E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Francisco</w:t>
      </w:r>
    </w:p>
    <w:p w:rsidR="00411D94" w:rsidRPr="00D0696B" w:rsidRDefault="00234724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- Ole</w:t>
      </w:r>
      <w:r w:rsidR="004B404E">
        <w:rPr>
          <w:rFonts w:ascii="Arial" w:hAnsi="Arial" w:cs="Arial"/>
          <w:sz w:val="22"/>
        </w:rPr>
        <w:t xml:space="preserve"> og Jørgen</w:t>
      </w:r>
      <w:r w:rsidR="00D0696B">
        <w:rPr>
          <w:rFonts w:ascii="Arial" w:hAnsi="Arial" w:cs="Arial"/>
          <w:sz w:val="22"/>
        </w:rPr>
        <w:t>, A-gruppen</w:t>
      </w:r>
    </w:p>
    <w:p w:rsidR="00947E9E" w:rsidRPr="00D0696B" w:rsidRDefault="004B404E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John</w:t>
      </w:r>
      <w:r w:rsidR="00D0696B" w:rsidRPr="00D0696B">
        <w:rPr>
          <w:rFonts w:ascii="Arial" w:hAnsi="Arial" w:cs="Arial"/>
          <w:sz w:val="22"/>
        </w:rPr>
        <w:t>,</w:t>
      </w:r>
      <w:r w:rsidR="00234724" w:rsidRPr="00D0696B">
        <w:rPr>
          <w:rFonts w:ascii="Arial" w:hAnsi="Arial" w:cs="Arial"/>
          <w:sz w:val="22"/>
        </w:rPr>
        <w:t xml:space="preserve"> Blad-gruppen</w:t>
      </w:r>
    </w:p>
    <w:p w:rsidR="00947E9E" w:rsidRDefault="00D0696B" w:rsidP="004B404E">
      <w:pPr>
        <w:rPr>
          <w:rFonts w:ascii="Arial" w:hAnsi="Arial" w:cs="Arial"/>
          <w:sz w:val="22"/>
          <w:szCs w:val="22"/>
        </w:rPr>
      </w:pPr>
      <w:r w:rsidRPr="00D0696B">
        <w:rPr>
          <w:rFonts w:ascii="Arial" w:hAnsi="Arial" w:cs="Arial"/>
          <w:sz w:val="22"/>
          <w:szCs w:val="22"/>
        </w:rPr>
        <w:t>- Erling</w:t>
      </w:r>
      <w:r w:rsidR="004B404E">
        <w:rPr>
          <w:rFonts w:ascii="Arial" w:hAnsi="Arial" w:cs="Arial"/>
          <w:sz w:val="22"/>
          <w:szCs w:val="22"/>
        </w:rPr>
        <w:t xml:space="preserve"> og Vagn</w:t>
      </w:r>
      <w:r w:rsidRPr="00D0696B">
        <w:rPr>
          <w:rFonts w:ascii="Arial" w:hAnsi="Arial" w:cs="Arial"/>
          <w:sz w:val="22"/>
          <w:szCs w:val="22"/>
        </w:rPr>
        <w:t xml:space="preserve">, it-gruppen </w:t>
      </w:r>
    </w:p>
    <w:p w:rsidR="00304A4B" w:rsidRPr="00D0696B" w:rsidRDefault="00304A4B" w:rsidP="00947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Inventargruppen</w:t>
      </w:r>
    </w:p>
    <w:p w:rsidR="00185894" w:rsidRDefault="00185894" w:rsidP="00947E9E">
      <w:pPr>
        <w:rPr>
          <w:rFonts w:ascii="Arial" w:hAnsi="Arial" w:cs="Arial"/>
        </w:rPr>
      </w:pPr>
    </w:p>
    <w:p w:rsidR="00947E9E" w:rsidRPr="00D0696B" w:rsidRDefault="00D0696B" w:rsidP="00947E9E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Referent</w:t>
      </w:r>
    </w:p>
    <w:p w:rsidR="00947E9E" w:rsidRPr="00D0696B" w:rsidRDefault="00D0696B" w:rsidP="00947E9E">
      <w:pPr>
        <w:rPr>
          <w:rFonts w:ascii="Arial" w:hAnsi="Arial" w:cs="Arial"/>
        </w:rPr>
      </w:pPr>
      <w:r>
        <w:rPr>
          <w:rFonts w:ascii="Arial" w:hAnsi="Arial" w:cs="Arial"/>
        </w:rPr>
        <w:t>Hans Kristian</w:t>
      </w: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234724" w:rsidRPr="00D0696B" w:rsidRDefault="00234724" w:rsidP="00947E9E">
      <w:pPr>
        <w:jc w:val="right"/>
        <w:rPr>
          <w:rFonts w:ascii="Arial" w:hAnsi="Arial" w:cs="Arial"/>
        </w:rPr>
      </w:pPr>
    </w:p>
    <w:sectPr w:rsidR="00234724" w:rsidRPr="00D0696B" w:rsidSect="005A0991">
      <w:footerReference w:type="even" r:id="rId8"/>
      <w:footerReference w:type="default" r:id="rId9"/>
      <w:pgSz w:w="11911" w:h="16832"/>
      <w:pgMar w:top="709" w:right="1134" w:bottom="851" w:left="1134" w:header="646" w:footer="64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F62" w:rsidRDefault="00977F62">
      <w:r>
        <w:separator/>
      </w:r>
    </w:p>
  </w:endnote>
  <w:endnote w:type="continuationSeparator" w:id="0">
    <w:p w:rsidR="00977F62" w:rsidRDefault="00977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8A" w:rsidRDefault="00720660" w:rsidP="00F77A8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15148A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15148A">
      <w:rPr>
        <w:rStyle w:val="Sidetal"/>
        <w:noProof/>
      </w:rPr>
      <w:t>2</w:t>
    </w:r>
    <w:r>
      <w:rPr>
        <w:rStyle w:val="Sidetal"/>
      </w:rPr>
      <w:fldChar w:fldCharType="end"/>
    </w:r>
  </w:p>
  <w:p w:rsidR="0015148A" w:rsidRDefault="0015148A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8A" w:rsidRPr="00F77A81" w:rsidRDefault="00720660" w:rsidP="00F77A81">
    <w:pPr>
      <w:pStyle w:val="Sidefod"/>
      <w:framePr w:wrap="around" w:vAnchor="text" w:hAnchor="margin" w:xAlign="center" w:y="1"/>
      <w:rPr>
        <w:rStyle w:val="Sidetal"/>
        <w:rFonts w:ascii="Arial" w:hAnsi="Arial" w:cs="Arial"/>
        <w:sz w:val="22"/>
        <w:szCs w:val="22"/>
      </w:rPr>
    </w:pPr>
    <w:r w:rsidRPr="00F77A81">
      <w:rPr>
        <w:rStyle w:val="Sidetal"/>
        <w:rFonts w:ascii="Arial" w:hAnsi="Arial" w:cs="Arial"/>
        <w:sz w:val="22"/>
        <w:szCs w:val="22"/>
      </w:rPr>
      <w:fldChar w:fldCharType="begin"/>
    </w:r>
    <w:r w:rsidR="0015148A" w:rsidRPr="00F77A81">
      <w:rPr>
        <w:rStyle w:val="Sidetal"/>
        <w:rFonts w:ascii="Arial" w:hAnsi="Arial" w:cs="Arial"/>
        <w:sz w:val="22"/>
        <w:szCs w:val="22"/>
      </w:rPr>
      <w:instrText xml:space="preserve">PAGE  </w:instrText>
    </w:r>
    <w:r w:rsidRPr="00F77A81">
      <w:rPr>
        <w:rStyle w:val="Sidetal"/>
        <w:rFonts w:ascii="Arial" w:hAnsi="Arial" w:cs="Arial"/>
        <w:sz w:val="22"/>
        <w:szCs w:val="22"/>
      </w:rPr>
      <w:fldChar w:fldCharType="separate"/>
    </w:r>
    <w:r w:rsidR="00863E36">
      <w:rPr>
        <w:rStyle w:val="Sidetal"/>
        <w:rFonts w:ascii="Arial" w:hAnsi="Arial" w:cs="Arial"/>
        <w:noProof/>
        <w:sz w:val="22"/>
        <w:szCs w:val="22"/>
      </w:rPr>
      <w:t>2</w:t>
    </w:r>
    <w:r w:rsidRPr="00F77A81">
      <w:rPr>
        <w:rStyle w:val="Sidetal"/>
        <w:rFonts w:ascii="Arial" w:hAnsi="Arial" w:cs="Arial"/>
        <w:sz w:val="22"/>
        <w:szCs w:val="22"/>
      </w:rPr>
      <w:fldChar w:fldCharType="end"/>
    </w:r>
  </w:p>
  <w:p w:rsidR="0015148A" w:rsidRDefault="0015148A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F62" w:rsidRDefault="00977F62">
      <w:r>
        <w:separator/>
      </w:r>
    </w:p>
  </w:footnote>
  <w:footnote w:type="continuationSeparator" w:id="0">
    <w:p w:rsidR="00977F62" w:rsidRDefault="00977F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8743A"/>
    <w:multiLevelType w:val="hybridMultilevel"/>
    <w:tmpl w:val="F482B2BE"/>
    <w:lvl w:ilvl="0" w:tplc="92DEC228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10" w:hanging="360"/>
      </w:pPr>
    </w:lvl>
    <w:lvl w:ilvl="2" w:tplc="0406001B" w:tentative="1">
      <w:start w:val="1"/>
      <w:numFmt w:val="lowerRoman"/>
      <w:lvlText w:val="%3."/>
      <w:lvlJc w:val="right"/>
      <w:pPr>
        <w:ind w:left="2930" w:hanging="180"/>
      </w:pPr>
    </w:lvl>
    <w:lvl w:ilvl="3" w:tplc="0406000F" w:tentative="1">
      <w:start w:val="1"/>
      <w:numFmt w:val="decimal"/>
      <w:lvlText w:val="%4."/>
      <w:lvlJc w:val="left"/>
      <w:pPr>
        <w:ind w:left="3650" w:hanging="360"/>
      </w:pPr>
    </w:lvl>
    <w:lvl w:ilvl="4" w:tplc="04060019" w:tentative="1">
      <w:start w:val="1"/>
      <w:numFmt w:val="lowerLetter"/>
      <w:lvlText w:val="%5."/>
      <w:lvlJc w:val="left"/>
      <w:pPr>
        <w:ind w:left="4370" w:hanging="360"/>
      </w:pPr>
    </w:lvl>
    <w:lvl w:ilvl="5" w:tplc="0406001B" w:tentative="1">
      <w:start w:val="1"/>
      <w:numFmt w:val="lowerRoman"/>
      <w:lvlText w:val="%6."/>
      <w:lvlJc w:val="right"/>
      <w:pPr>
        <w:ind w:left="5090" w:hanging="180"/>
      </w:pPr>
    </w:lvl>
    <w:lvl w:ilvl="6" w:tplc="0406000F" w:tentative="1">
      <w:start w:val="1"/>
      <w:numFmt w:val="decimal"/>
      <w:lvlText w:val="%7."/>
      <w:lvlJc w:val="left"/>
      <w:pPr>
        <w:ind w:left="5810" w:hanging="360"/>
      </w:pPr>
    </w:lvl>
    <w:lvl w:ilvl="7" w:tplc="04060019" w:tentative="1">
      <w:start w:val="1"/>
      <w:numFmt w:val="lowerLetter"/>
      <w:lvlText w:val="%8."/>
      <w:lvlJc w:val="left"/>
      <w:pPr>
        <w:ind w:left="6530" w:hanging="360"/>
      </w:pPr>
    </w:lvl>
    <w:lvl w:ilvl="8" w:tplc="040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51DA616F"/>
    <w:multiLevelType w:val="hybridMultilevel"/>
    <w:tmpl w:val="69D6C91A"/>
    <w:lvl w:ilvl="0" w:tplc="B3B83CF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08" w:hanging="360"/>
      </w:pPr>
    </w:lvl>
    <w:lvl w:ilvl="2" w:tplc="0406001B" w:tentative="1">
      <w:start w:val="1"/>
      <w:numFmt w:val="lowerRoman"/>
      <w:lvlText w:val="%3."/>
      <w:lvlJc w:val="right"/>
      <w:pPr>
        <w:ind w:left="2928" w:hanging="180"/>
      </w:pPr>
    </w:lvl>
    <w:lvl w:ilvl="3" w:tplc="0406000F" w:tentative="1">
      <w:start w:val="1"/>
      <w:numFmt w:val="decimal"/>
      <w:lvlText w:val="%4."/>
      <w:lvlJc w:val="left"/>
      <w:pPr>
        <w:ind w:left="3648" w:hanging="360"/>
      </w:pPr>
    </w:lvl>
    <w:lvl w:ilvl="4" w:tplc="04060019" w:tentative="1">
      <w:start w:val="1"/>
      <w:numFmt w:val="lowerLetter"/>
      <w:lvlText w:val="%5."/>
      <w:lvlJc w:val="left"/>
      <w:pPr>
        <w:ind w:left="4368" w:hanging="360"/>
      </w:pPr>
    </w:lvl>
    <w:lvl w:ilvl="5" w:tplc="0406001B" w:tentative="1">
      <w:start w:val="1"/>
      <w:numFmt w:val="lowerRoman"/>
      <w:lvlText w:val="%6."/>
      <w:lvlJc w:val="right"/>
      <w:pPr>
        <w:ind w:left="5088" w:hanging="180"/>
      </w:pPr>
    </w:lvl>
    <w:lvl w:ilvl="6" w:tplc="0406000F" w:tentative="1">
      <w:start w:val="1"/>
      <w:numFmt w:val="decimal"/>
      <w:lvlText w:val="%7."/>
      <w:lvlJc w:val="left"/>
      <w:pPr>
        <w:ind w:left="5808" w:hanging="360"/>
      </w:pPr>
    </w:lvl>
    <w:lvl w:ilvl="7" w:tplc="04060019" w:tentative="1">
      <w:start w:val="1"/>
      <w:numFmt w:val="lowerLetter"/>
      <w:lvlText w:val="%8."/>
      <w:lvlJc w:val="left"/>
      <w:pPr>
        <w:ind w:left="6528" w:hanging="360"/>
      </w:pPr>
    </w:lvl>
    <w:lvl w:ilvl="8" w:tplc="0406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attachedTemplate r:id="rId1"/>
  <w:stylePaneFormatFilter w:val="3F0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8C6453"/>
    <w:rsid w:val="00012FFD"/>
    <w:rsid w:val="00015666"/>
    <w:rsid w:val="000178DB"/>
    <w:rsid w:val="00025A75"/>
    <w:rsid w:val="000554D5"/>
    <w:rsid w:val="00061809"/>
    <w:rsid w:val="0007494C"/>
    <w:rsid w:val="000870ED"/>
    <w:rsid w:val="000D6957"/>
    <w:rsid w:val="000E1DB4"/>
    <w:rsid w:val="000E7FE6"/>
    <w:rsid w:val="00143283"/>
    <w:rsid w:val="00146B46"/>
    <w:rsid w:val="0015148A"/>
    <w:rsid w:val="00155170"/>
    <w:rsid w:val="00160317"/>
    <w:rsid w:val="00165873"/>
    <w:rsid w:val="00171A28"/>
    <w:rsid w:val="00185894"/>
    <w:rsid w:val="001A2BFF"/>
    <w:rsid w:val="002054C7"/>
    <w:rsid w:val="00234724"/>
    <w:rsid w:val="002418D1"/>
    <w:rsid w:val="00272C16"/>
    <w:rsid w:val="002A2165"/>
    <w:rsid w:val="002A4415"/>
    <w:rsid w:val="002C1D1E"/>
    <w:rsid w:val="002D046A"/>
    <w:rsid w:val="00304A4B"/>
    <w:rsid w:val="00321656"/>
    <w:rsid w:val="00323202"/>
    <w:rsid w:val="0033697C"/>
    <w:rsid w:val="00343C7D"/>
    <w:rsid w:val="003929AE"/>
    <w:rsid w:val="003C3E88"/>
    <w:rsid w:val="003E3E22"/>
    <w:rsid w:val="00405E68"/>
    <w:rsid w:val="00411D94"/>
    <w:rsid w:val="00414B95"/>
    <w:rsid w:val="00421100"/>
    <w:rsid w:val="004258F7"/>
    <w:rsid w:val="00427060"/>
    <w:rsid w:val="004311DB"/>
    <w:rsid w:val="004545B0"/>
    <w:rsid w:val="004601AD"/>
    <w:rsid w:val="00486440"/>
    <w:rsid w:val="004B404E"/>
    <w:rsid w:val="004C1121"/>
    <w:rsid w:val="004D101F"/>
    <w:rsid w:val="004D3D68"/>
    <w:rsid w:val="004D5524"/>
    <w:rsid w:val="004E6A29"/>
    <w:rsid w:val="004F6078"/>
    <w:rsid w:val="00533A6E"/>
    <w:rsid w:val="0053721B"/>
    <w:rsid w:val="0054120B"/>
    <w:rsid w:val="00565F81"/>
    <w:rsid w:val="005674C3"/>
    <w:rsid w:val="005A0991"/>
    <w:rsid w:val="005B7310"/>
    <w:rsid w:val="005D564D"/>
    <w:rsid w:val="005D6167"/>
    <w:rsid w:val="005E00FF"/>
    <w:rsid w:val="005E0C84"/>
    <w:rsid w:val="005F1ADF"/>
    <w:rsid w:val="005F5297"/>
    <w:rsid w:val="00602686"/>
    <w:rsid w:val="00623AC3"/>
    <w:rsid w:val="006339D6"/>
    <w:rsid w:val="00644B08"/>
    <w:rsid w:val="006722A8"/>
    <w:rsid w:val="00683DA2"/>
    <w:rsid w:val="00693F4E"/>
    <w:rsid w:val="006B031D"/>
    <w:rsid w:val="006B0D27"/>
    <w:rsid w:val="006B383B"/>
    <w:rsid w:val="006C74A4"/>
    <w:rsid w:val="006C7F4C"/>
    <w:rsid w:val="006E5660"/>
    <w:rsid w:val="006E774B"/>
    <w:rsid w:val="00707E9F"/>
    <w:rsid w:val="00710007"/>
    <w:rsid w:val="0071020E"/>
    <w:rsid w:val="00720172"/>
    <w:rsid w:val="00720660"/>
    <w:rsid w:val="007300B4"/>
    <w:rsid w:val="007344A5"/>
    <w:rsid w:val="0073557C"/>
    <w:rsid w:val="00740B67"/>
    <w:rsid w:val="007555E6"/>
    <w:rsid w:val="00781735"/>
    <w:rsid w:val="00794ECF"/>
    <w:rsid w:val="00795327"/>
    <w:rsid w:val="00797158"/>
    <w:rsid w:val="007B336D"/>
    <w:rsid w:val="007C0D07"/>
    <w:rsid w:val="007C1BB9"/>
    <w:rsid w:val="007C701D"/>
    <w:rsid w:val="007C7AD5"/>
    <w:rsid w:val="007F61C6"/>
    <w:rsid w:val="0080047E"/>
    <w:rsid w:val="008113AE"/>
    <w:rsid w:val="00847F8E"/>
    <w:rsid w:val="0085433C"/>
    <w:rsid w:val="00863E36"/>
    <w:rsid w:val="0086598F"/>
    <w:rsid w:val="008C6453"/>
    <w:rsid w:val="008C66C9"/>
    <w:rsid w:val="008D1C76"/>
    <w:rsid w:val="008E051C"/>
    <w:rsid w:val="008E4EDE"/>
    <w:rsid w:val="00901FB3"/>
    <w:rsid w:val="00917F3A"/>
    <w:rsid w:val="0092045C"/>
    <w:rsid w:val="00921582"/>
    <w:rsid w:val="00925B40"/>
    <w:rsid w:val="009479F1"/>
    <w:rsid w:val="00947E9E"/>
    <w:rsid w:val="00947F71"/>
    <w:rsid w:val="009527F2"/>
    <w:rsid w:val="00967159"/>
    <w:rsid w:val="00970837"/>
    <w:rsid w:val="00977F62"/>
    <w:rsid w:val="009A7B3C"/>
    <w:rsid w:val="009E0C02"/>
    <w:rsid w:val="009E6BAB"/>
    <w:rsid w:val="00A000AF"/>
    <w:rsid w:val="00A02F39"/>
    <w:rsid w:val="00A26538"/>
    <w:rsid w:val="00A44482"/>
    <w:rsid w:val="00AA67E5"/>
    <w:rsid w:val="00AD4D23"/>
    <w:rsid w:val="00AF09AA"/>
    <w:rsid w:val="00B1126A"/>
    <w:rsid w:val="00B17FC8"/>
    <w:rsid w:val="00B464ED"/>
    <w:rsid w:val="00B70D4F"/>
    <w:rsid w:val="00B93506"/>
    <w:rsid w:val="00BC3EAA"/>
    <w:rsid w:val="00BE4C0C"/>
    <w:rsid w:val="00BE5609"/>
    <w:rsid w:val="00BF570C"/>
    <w:rsid w:val="00C04276"/>
    <w:rsid w:val="00C07D66"/>
    <w:rsid w:val="00C82AF4"/>
    <w:rsid w:val="00C9703D"/>
    <w:rsid w:val="00CA0853"/>
    <w:rsid w:val="00CC372E"/>
    <w:rsid w:val="00D05FDD"/>
    <w:rsid w:val="00D0696B"/>
    <w:rsid w:val="00D5056E"/>
    <w:rsid w:val="00D541BE"/>
    <w:rsid w:val="00D94775"/>
    <w:rsid w:val="00DB3E87"/>
    <w:rsid w:val="00DC1186"/>
    <w:rsid w:val="00DC3571"/>
    <w:rsid w:val="00DC75CB"/>
    <w:rsid w:val="00DF44FD"/>
    <w:rsid w:val="00E042FF"/>
    <w:rsid w:val="00E0531F"/>
    <w:rsid w:val="00E104C4"/>
    <w:rsid w:val="00E30C0E"/>
    <w:rsid w:val="00E514F9"/>
    <w:rsid w:val="00E6450C"/>
    <w:rsid w:val="00E67FE8"/>
    <w:rsid w:val="00E82A62"/>
    <w:rsid w:val="00EA4F82"/>
    <w:rsid w:val="00ED5DDA"/>
    <w:rsid w:val="00ED620A"/>
    <w:rsid w:val="00ED6B67"/>
    <w:rsid w:val="00EE69FA"/>
    <w:rsid w:val="00EE7B8E"/>
    <w:rsid w:val="00F074EF"/>
    <w:rsid w:val="00F329F6"/>
    <w:rsid w:val="00F34AF1"/>
    <w:rsid w:val="00F3619E"/>
    <w:rsid w:val="00F601EF"/>
    <w:rsid w:val="00F76B24"/>
    <w:rsid w:val="00F77A81"/>
    <w:rsid w:val="00F81580"/>
    <w:rsid w:val="00F9165C"/>
    <w:rsid w:val="00FD70D8"/>
    <w:rsid w:val="00FF2E7F"/>
    <w:rsid w:val="00FF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0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4">
    <w:name w:val="List 4"/>
    <w:basedOn w:val="Normal"/>
    <w:rsid w:val="00B93506"/>
    <w:rPr>
      <w:sz w:val="24"/>
    </w:rPr>
  </w:style>
  <w:style w:type="paragraph" w:styleId="Titel">
    <w:name w:val="Title"/>
    <w:basedOn w:val="Normal"/>
    <w:qFormat/>
    <w:rsid w:val="00B93506"/>
    <w:pPr>
      <w:spacing w:after="240"/>
      <w:jc w:val="center"/>
    </w:pPr>
    <w:rPr>
      <w:rFonts w:ascii="Arial Black" w:hAnsi="Arial Black"/>
      <w:sz w:val="48"/>
    </w:rPr>
  </w:style>
  <w:style w:type="paragraph" w:customStyle="1" w:styleId="Dispositionikkeindrykket">
    <w:name w:val="Disposition(ikke indrykket)"/>
    <w:basedOn w:val="Normal"/>
    <w:rsid w:val="00B93506"/>
    <w:rPr>
      <w:sz w:val="24"/>
    </w:rPr>
  </w:style>
  <w:style w:type="paragraph" w:customStyle="1" w:styleId="Dispositionindrykket">
    <w:name w:val="Disposition(indrykket)"/>
    <w:basedOn w:val="Normal"/>
    <w:rsid w:val="00B93506"/>
    <w:rPr>
      <w:sz w:val="24"/>
    </w:rPr>
  </w:style>
  <w:style w:type="paragraph" w:customStyle="1" w:styleId="Standardteksttabel">
    <w:name w:val="Standardteksttabel"/>
    <w:basedOn w:val="Normal"/>
    <w:rsid w:val="00B93506"/>
    <w:pPr>
      <w:tabs>
        <w:tab w:val="decimal" w:pos="0"/>
      </w:tabs>
    </w:pPr>
    <w:rPr>
      <w:sz w:val="24"/>
    </w:rPr>
  </w:style>
  <w:style w:type="paragraph" w:customStyle="1" w:styleId="Nummerliste">
    <w:name w:val="Nummerliste"/>
    <w:basedOn w:val="Normal"/>
    <w:rsid w:val="00B93506"/>
    <w:rPr>
      <w:sz w:val="24"/>
    </w:rPr>
  </w:style>
  <w:style w:type="paragraph" w:customStyle="1" w:styleId="Overskrifter3">
    <w:name w:val="Overskrifter 3"/>
    <w:basedOn w:val="Normal"/>
    <w:rsid w:val="00B93506"/>
    <w:pPr>
      <w:spacing w:before="120"/>
    </w:pPr>
    <w:rPr>
      <w:b/>
      <w:sz w:val="24"/>
    </w:rPr>
  </w:style>
  <w:style w:type="paragraph" w:customStyle="1" w:styleId="Overskrifter2">
    <w:name w:val="Overskrifter 2"/>
    <w:basedOn w:val="Normal"/>
    <w:rsid w:val="00B93506"/>
    <w:pPr>
      <w:spacing w:before="120"/>
      <w:ind w:left="360"/>
    </w:pPr>
    <w:rPr>
      <w:rFonts w:ascii="Arial" w:hAnsi="Arial"/>
      <w:b/>
      <w:sz w:val="24"/>
    </w:rPr>
  </w:style>
  <w:style w:type="paragraph" w:customStyle="1" w:styleId="Overskrifter1">
    <w:name w:val="Overskrifter 1"/>
    <w:basedOn w:val="Normal"/>
    <w:rsid w:val="00B93506"/>
    <w:pPr>
      <w:spacing w:before="280"/>
      <w:ind w:left="360"/>
    </w:pPr>
    <w:rPr>
      <w:rFonts w:ascii="Arial Black" w:hAnsi="Arial Black"/>
      <w:sz w:val="28"/>
    </w:rPr>
  </w:style>
  <w:style w:type="paragraph" w:customStyle="1" w:styleId="Indrykfrstelinje">
    <w:name w:val="Indryk første linje"/>
    <w:basedOn w:val="Normal"/>
    <w:rsid w:val="00B93506"/>
    <w:pPr>
      <w:ind w:firstLine="720"/>
    </w:pPr>
    <w:rPr>
      <w:sz w:val="24"/>
    </w:rPr>
  </w:style>
  <w:style w:type="paragraph" w:customStyle="1" w:styleId="Punkttegn1">
    <w:name w:val="Punkttegn 1"/>
    <w:basedOn w:val="Normal"/>
    <w:rsid w:val="00B93506"/>
    <w:rPr>
      <w:sz w:val="24"/>
    </w:rPr>
  </w:style>
  <w:style w:type="paragraph" w:customStyle="1" w:styleId="Enkeltbrdtekst">
    <w:name w:val="Enkelt brødtekst"/>
    <w:basedOn w:val="Normal"/>
    <w:rsid w:val="00B93506"/>
    <w:rPr>
      <w:sz w:val="24"/>
    </w:rPr>
  </w:style>
  <w:style w:type="paragraph" w:customStyle="1" w:styleId="Standardtekst">
    <w:name w:val="Standardtekst"/>
    <w:basedOn w:val="Normal"/>
    <w:rsid w:val="00B93506"/>
    <w:rPr>
      <w:sz w:val="24"/>
    </w:rPr>
  </w:style>
  <w:style w:type="paragraph" w:styleId="Sidefod">
    <w:name w:val="footer"/>
    <w:basedOn w:val="Normal"/>
    <w:rsid w:val="00F77A81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F77A81"/>
  </w:style>
  <w:style w:type="paragraph" w:styleId="Sidehoved">
    <w:name w:val="header"/>
    <w:basedOn w:val="Normal"/>
    <w:rsid w:val="00F77A81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947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S4\Application%20Data\Microsoft\Skabeloner\b&amp;o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C9575-E469-4655-9F45-D6553484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b&amp;o</Template>
  <TotalTime>1</TotalTime>
  <Pages>2</Pages>
  <Words>460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MaB Arkitekter</vt:lpstr>
    </vt:vector>
  </TitlesOfParts>
  <Company>B&amp;O Byggeindustri A/S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 Arkitekter</dc:title>
  <dc:creator>B&amp;O Byg</dc:creator>
  <cp:lastModifiedBy>min</cp:lastModifiedBy>
  <cp:revision>2</cp:revision>
  <cp:lastPrinted>2013-03-22T14:29:00Z</cp:lastPrinted>
  <dcterms:created xsi:type="dcterms:W3CDTF">2013-12-11T10:39:00Z</dcterms:created>
  <dcterms:modified xsi:type="dcterms:W3CDTF">2013-12-11T10:39:00Z</dcterms:modified>
</cp:coreProperties>
</file>