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82" w:rsidRPr="00D0696B" w:rsidRDefault="00411D94" w:rsidP="00411D94">
      <w:pPr>
        <w:pStyle w:val="Standardtekst"/>
        <w:tabs>
          <w:tab w:val="left" w:pos="567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b/>
          <w:sz w:val="32"/>
          <w:szCs w:val="32"/>
        </w:rPr>
      </w:pPr>
      <w:r w:rsidRPr="00D0696B">
        <w:rPr>
          <w:rFonts w:ascii="Arial" w:hAnsi="Arial" w:cs="Arial"/>
          <w:b/>
          <w:sz w:val="32"/>
          <w:szCs w:val="32"/>
        </w:rPr>
        <w:t>Byggegruppen</w:t>
      </w:r>
    </w:p>
    <w:p w:rsidR="007C0D07" w:rsidRPr="00D0696B" w:rsidRDefault="007C0D07" w:rsidP="008C66C9">
      <w:pPr>
        <w:pStyle w:val="Standardtekst"/>
        <w:tabs>
          <w:tab w:val="left" w:pos="567"/>
          <w:tab w:val="left" w:pos="851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4D5524" w:rsidRPr="00D0696B" w:rsidRDefault="00411D94" w:rsidP="00693F4E">
      <w:pPr>
        <w:pStyle w:val="Standardtekst"/>
        <w:tabs>
          <w:tab w:val="left" w:pos="567"/>
          <w:tab w:val="left" w:pos="1276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Referat af </w:t>
      </w:r>
      <w:r w:rsidR="00693F4E" w:rsidRPr="00D0696B">
        <w:rPr>
          <w:rFonts w:ascii="Arial" w:hAnsi="Arial" w:cs="Arial"/>
          <w:sz w:val="22"/>
        </w:rPr>
        <w:t>bygge</w:t>
      </w:r>
      <w:r w:rsidRPr="00D0696B">
        <w:rPr>
          <w:rFonts w:ascii="Arial" w:hAnsi="Arial" w:cs="Arial"/>
          <w:sz w:val="22"/>
        </w:rPr>
        <w:t>møde</w:t>
      </w:r>
      <w:r w:rsidR="00693F4E" w:rsidRPr="00D0696B">
        <w:rPr>
          <w:rFonts w:ascii="Arial" w:hAnsi="Arial" w:cs="Arial"/>
          <w:sz w:val="22"/>
        </w:rPr>
        <w:t xml:space="preserve"> nr. </w:t>
      </w:r>
      <w:r w:rsidR="00234724" w:rsidRPr="00D0696B">
        <w:rPr>
          <w:rFonts w:ascii="Arial" w:hAnsi="Arial" w:cs="Arial"/>
          <w:sz w:val="22"/>
        </w:rPr>
        <w:t>1</w:t>
      </w:r>
      <w:r w:rsidR="00F074EF">
        <w:rPr>
          <w:rFonts w:ascii="Arial" w:hAnsi="Arial" w:cs="Arial"/>
          <w:sz w:val="22"/>
        </w:rPr>
        <w:t>6</w:t>
      </w:r>
      <w:r w:rsidR="00171A28">
        <w:rPr>
          <w:rFonts w:ascii="Arial" w:hAnsi="Arial" w:cs="Arial"/>
          <w:sz w:val="22"/>
        </w:rPr>
        <w:t xml:space="preserve"> </w:t>
      </w:r>
      <w:r w:rsidRPr="00D0696B">
        <w:rPr>
          <w:rFonts w:ascii="Arial" w:hAnsi="Arial" w:cs="Arial"/>
          <w:sz w:val="22"/>
        </w:rPr>
        <w:t>afholdt</w:t>
      </w:r>
      <w:r w:rsidR="004D5524" w:rsidRPr="00D0696B">
        <w:rPr>
          <w:rFonts w:ascii="Arial" w:hAnsi="Arial" w:cs="Arial"/>
          <w:sz w:val="22"/>
        </w:rPr>
        <w:t xml:space="preserve"> den </w:t>
      </w:r>
      <w:r w:rsidR="00171A28">
        <w:rPr>
          <w:rFonts w:ascii="Arial" w:hAnsi="Arial" w:cs="Arial"/>
          <w:sz w:val="22"/>
        </w:rPr>
        <w:t>1</w:t>
      </w:r>
      <w:r w:rsidR="0053721B">
        <w:rPr>
          <w:rFonts w:ascii="Arial" w:hAnsi="Arial" w:cs="Arial"/>
          <w:sz w:val="22"/>
        </w:rPr>
        <w:t>4</w:t>
      </w:r>
      <w:r w:rsidR="004D5524" w:rsidRPr="00D0696B">
        <w:rPr>
          <w:rFonts w:ascii="Arial" w:hAnsi="Arial" w:cs="Arial"/>
          <w:sz w:val="22"/>
        </w:rPr>
        <w:t>.</w:t>
      </w:r>
      <w:r w:rsidR="00171A28">
        <w:rPr>
          <w:rFonts w:ascii="Arial" w:hAnsi="Arial" w:cs="Arial"/>
          <w:sz w:val="22"/>
        </w:rPr>
        <w:t>0</w:t>
      </w:r>
      <w:r w:rsidR="0053721B">
        <w:rPr>
          <w:rFonts w:ascii="Arial" w:hAnsi="Arial" w:cs="Arial"/>
          <w:sz w:val="22"/>
        </w:rPr>
        <w:t>8</w:t>
      </w:r>
      <w:r w:rsidR="004D5524" w:rsidRPr="00D0696B">
        <w:rPr>
          <w:rFonts w:ascii="Arial" w:hAnsi="Arial" w:cs="Arial"/>
          <w:sz w:val="22"/>
        </w:rPr>
        <w:t>.</w:t>
      </w:r>
      <w:r w:rsidR="00693F4E" w:rsidRPr="00D0696B">
        <w:rPr>
          <w:rFonts w:ascii="Arial" w:hAnsi="Arial" w:cs="Arial"/>
          <w:sz w:val="22"/>
        </w:rPr>
        <w:t>1</w:t>
      </w:r>
      <w:r w:rsidR="00143283">
        <w:rPr>
          <w:rFonts w:ascii="Arial" w:hAnsi="Arial" w:cs="Arial"/>
          <w:sz w:val="22"/>
        </w:rPr>
        <w:t>3</w:t>
      </w:r>
      <w:r w:rsidR="004D5524" w:rsidRPr="00D0696B">
        <w:rPr>
          <w:rFonts w:ascii="Arial" w:hAnsi="Arial" w:cs="Arial"/>
          <w:sz w:val="22"/>
        </w:rPr>
        <w:t>, kl. 1</w:t>
      </w:r>
      <w:r w:rsidR="0053721B">
        <w:rPr>
          <w:rFonts w:ascii="Arial" w:hAnsi="Arial" w:cs="Arial"/>
          <w:sz w:val="22"/>
        </w:rPr>
        <w:t>5.00 på</w:t>
      </w:r>
      <w:r w:rsidR="000D6957">
        <w:rPr>
          <w:rFonts w:ascii="Arial" w:hAnsi="Arial" w:cs="Arial"/>
          <w:sz w:val="22"/>
        </w:rPr>
        <w:t xml:space="preserve"> </w:t>
      </w:r>
      <w:r w:rsidR="00143283">
        <w:rPr>
          <w:rFonts w:ascii="Arial" w:hAnsi="Arial" w:cs="Arial"/>
          <w:sz w:val="22"/>
        </w:rPr>
        <w:t>Olivia Hansens Gade 2</w:t>
      </w:r>
      <w:r w:rsidR="00234724" w:rsidRPr="00D0696B">
        <w:rPr>
          <w:rFonts w:ascii="Arial" w:hAnsi="Arial" w:cs="Arial"/>
          <w:sz w:val="22"/>
        </w:rPr>
        <w:t>.</w:t>
      </w:r>
    </w:p>
    <w:p w:rsidR="006B383B" w:rsidRPr="00D0696B" w:rsidRDefault="006B383B" w:rsidP="004D5524">
      <w:pPr>
        <w:pStyle w:val="Standardtekst"/>
        <w:tabs>
          <w:tab w:val="left" w:pos="567"/>
          <w:tab w:val="left" w:pos="1134"/>
          <w:tab w:val="left" w:pos="1276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  </w:t>
      </w:r>
    </w:p>
    <w:p w:rsidR="004D5524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D0696B">
        <w:rPr>
          <w:rFonts w:ascii="Arial" w:hAnsi="Arial" w:cs="Arial"/>
          <w:b/>
          <w:sz w:val="22"/>
        </w:rPr>
        <w:t>Tilstede: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Jørgen Fenger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Poul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Fra A-gruppen </w:t>
      </w:r>
      <w:r w:rsidR="00F074EF">
        <w:rPr>
          <w:rFonts w:ascii="Arial" w:hAnsi="Arial" w:cs="Arial"/>
          <w:sz w:val="22"/>
        </w:rPr>
        <w:t>Jørgen (193)</w:t>
      </w:r>
    </w:p>
    <w:p w:rsidR="00F074EF" w:rsidRPr="00D0696B" w:rsidRDefault="00F074EF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Christian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Hans Kristian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D0696B">
        <w:rPr>
          <w:rFonts w:ascii="Arial" w:hAnsi="Arial" w:cs="Arial"/>
          <w:b/>
          <w:sz w:val="22"/>
        </w:rPr>
        <w:t>Afbud: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Hanne Schmidt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Finn</w:t>
      </w:r>
    </w:p>
    <w:p w:rsidR="00171A28" w:rsidRPr="00D0696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Børge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Anne Marie</w:t>
      </w:r>
    </w:p>
    <w:p w:rsidR="00F074EF" w:rsidRPr="00D0696B" w:rsidRDefault="00F074EF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Marianne</w:t>
      </w:r>
    </w:p>
    <w:p w:rsidR="00F074EF" w:rsidRPr="00D0696B" w:rsidRDefault="00F074EF" w:rsidP="00F074EF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Per </w:t>
      </w:r>
      <w:proofErr w:type="spellStart"/>
      <w:r w:rsidRPr="00D0696B">
        <w:rPr>
          <w:rFonts w:ascii="Arial" w:hAnsi="Arial" w:cs="Arial"/>
          <w:sz w:val="22"/>
        </w:rPr>
        <w:t>Midholm</w:t>
      </w:r>
      <w:proofErr w:type="spellEnd"/>
    </w:p>
    <w:p w:rsidR="00171A28" w:rsidRPr="00D0696B" w:rsidRDefault="00171A28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411D94" w:rsidRPr="00D0696B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A4F82" w:rsidRPr="00D0696B" w:rsidRDefault="002A4415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F074EF">
        <w:rPr>
          <w:rFonts w:ascii="Arial" w:hAnsi="Arial" w:cs="Arial"/>
          <w:sz w:val="22"/>
        </w:rPr>
        <w:t>6</w:t>
      </w:r>
      <w:r w:rsidR="00EA4F82" w:rsidRPr="00D0696B">
        <w:rPr>
          <w:rFonts w:ascii="Arial" w:hAnsi="Arial" w:cs="Arial"/>
          <w:sz w:val="22"/>
        </w:rPr>
        <w:t>.01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  <w:u w:val="single"/>
        </w:rPr>
        <w:t>Godkendelse af referat</w:t>
      </w:r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Pr="00D0696B">
        <w:rPr>
          <w:rFonts w:ascii="Arial" w:hAnsi="Arial" w:cs="Arial"/>
          <w:sz w:val="22"/>
        </w:rPr>
        <w:tab/>
      </w:r>
      <w:r w:rsidR="00F074EF">
        <w:rPr>
          <w:rFonts w:ascii="Arial" w:hAnsi="Arial" w:cs="Arial"/>
          <w:sz w:val="22"/>
        </w:rPr>
        <w:t>Ingen bemærkning</w:t>
      </w:r>
      <w:r w:rsidRPr="00D0696B">
        <w:rPr>
          <w:rFonts w:ascii="Arial" w:hAnsi="Arial" w:cs="Arial"/>
          <w:sz w:val="22"/>
        </w:rPr>
        <w:t>.</w:t>
      </w:r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0D6957" w:rsidRDefault="002A4415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F074EF">
        <w:rPr>
          <w:rFonts w:ascii="Arial" w:hAnsi="Arial" w:cs="Arial"/>
          <w:sz w:val="22"/>
        </w:rPr>
        <w:t>6</w:t>
      </w:r>
      <w:r w:rsidR="00EA4F82" w:rsidRPr="00D0696B">
        <w:rPr>
          <w:rFonts w:ascii="Arial" w:hAnsi="Arial" w:cs="Arial"/>
          <w:sz w:val="22"/>
        </w:rPr>
        <w:t>.02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0D6957">
        <w:rPr>
          <w:rFonts w:ascii="Arial" w:hAnsi="Arial" w:cs="Arial"/>
          <w:sz w:val="22"/>
          <w:u w:val="single"/>
        </w:rPr>
        <w:t>Næste byggemøde</w:t>
      </w:r>
    </w:p>
    <w:p w:rsidR="000D6957" w:rsidRDefault="000D6957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F61C6" w:rsidRPr="00D0696B">
        <w:rPr>
          <w:rFonts w:ascii="Arial" w:hAnsi="Arial" w:cs="Arial"/>
          <w:sz w:val="22"/>
        </w:rPr>
        <w:t xml:space="preserve">Afholdes den </w:t>
      </w:r>
      <w:r w:rsidR="002A4415">
        <w:rPr>
          <w:rFonts w:ascii="Arial" w:hAnsi="Arial" w:cs="Arial"/>
          <w:b/>
          <w:sz w:val="22"/>
        </w:rPr>
        <w:t>1</w:t>
      </w:r>
      <w:r w:rsidR="00F074EF">
        <w:rPr>
          <w:rFonts w:ascii="Arial" w:hAnsi="Arial" w:cs="Arial"/>
          <w:b/>
          <w:sz w:val="22"/>
        </w:rPr>
        <w:t>1</w:t>
      </w:r>
      <w:r w:rsidR="007F61C6" w:rsidRPr="00D0696B">
        <w:rPr>
          <w:rFonts w:ascii="Arial" w:hAnsi="Arial" w:cs="Arial"/>
          <w:b/>
          <w:sz w:val="22"/>
        </w:rPr>
        <w:t>.</w:t>
      </w:r>
      <w:r w:rsidR="002A4415">
        <w:rPr>
          <w:rFonts w:ascii="Arial" w:hAnsi="Arial" w:cs="Arial"/>
          <w:b/>
          <w:sz w:val="22"/>
        </w:rPr>
        <w:t>0</w:t>
      </w:r>
      <w:r w:rsidR="00F074EF">
        <w:rPr>
          <w:rFonts w:ascii="Arial" w:hAnsi="Arial" w:cs="Arial"/>
          <w:b/>
          <w:sz w:val="22"/>
        </w:rPr>
        <w:t>9</w:t>
      </w:r>
      <w:r w:rsidR="007F61C6" w:rsidRPr="00D0696B">
        <w:rPr>
          <w:rFonts w:ascii="Arial" w:hAnsi="Arial" w:cs="Arial"/>
          <w:b/>
          <w:sz w:val="22"/>
        </w:rPr>
        <w:t>.1</w:t>
      </w:r>
      <w:r w:rsidR="007F61C6">
        <w:rPr>
          <w:rFonts w:ascii="Arial" w:hAnsi="Arial" w:cs="Arial"/>
          <w:b/>
          <w:sz w:val="22"/>
        </w:rPr>
        <w:t xml:space="preserve">3 kl. </w:t>
      </w:r>
      <w:r w:rsidR="00143283">
        <w:rPr>
          <w:rFonts w:ascii="Arial" w:hAnsi="Arial" w:cs="Arial"/>
          <w:b/>
          <w:sz w:val="22"/>
        </w:rPr>
        <w:t>15</w:t>
      </w:r>
      <w:r w:rsidR="007F61C6" w:rsidRPr="00D0696B">
        <w:rPr>
          <w:rFonts w:ascii="Arial" w:hAnsi="Arial" w:cs="Arial"/>
          <w:b/>
          <w:sz w:val="22"/>
        </w:rPr>
        <w:t>.</w:t>
      </w:r>
      <w:r w:rsidR="007F61C6">
        <w:rPr>
          <w:rFonts w:ascii="Arial" w:hAnsi="Arial" w:cs="Arial"/>
          <w:b/>
          <w:sz w:val="22"/>
        </w:rPr>
        <w:t>00</w:t>
      </w:r>
      <w:r w:rsidR="007F61C6" w:rsidRPr="00D0696B">
        <w:rPr>
          <w:rFonts w:ascii="Arial" w:hAnsi="Arial" w:cs="Arial"/>
          <w:b/>
          <w:sz w:val="22"/>
        </w:rPr>
        <w:t xml:space="preserve"> </w:t>
      </w:r>
      <w:r w:rsidR="007F61C6">
        <w:rPr>
          <w:rFonts w:ascii="Arial" w:hAnsi="Arial" w:cs="Arial"/>
          <w:b/>
          <w:sz w:val="22"/>
        </w:rPr>
        <w:t>på</w:t>
      </w:r>
      <w:r w:rsidR="007F61C6" w:rsidRPr="00D0696B">
        <w:rPr>
          <w:rFonts w:ascii="Arial" w:hAnsi="Arial" w:cs="Arial"/>
          <w:b/>
          <w:sz w:val="22"/>
        </w:rPr>
        <w:t xml:space="preserve"> </w:t>
      </w:r>
      <w:r w:rsidR="007F61C6">
        <w:rPr>
          <w:rFonts w:ascii="Arial" w:hAnsi="Arial" w:cs="Arial"/>
          <w:b/>
          <w:sz w:val="22"/>
        </w:rPr>
        <w:t>Olivia Hansens Gade 2.</w:t>
      </w:r>
    </w:p>
    <w:p w:rsidR="004D3D68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Deltagere, hele holdet, </w:t>
      </w:r>
      <w:r w:rsidRPr="00F074EF">
        <w:rPr>
          <w:rFonts w:ascii="Arial" w:hAnsi="Arial" w:cs="Arial"/>
          <w:b/>
          <w:sz w:val="22"/>
        </w:rPr>
        <w:t>afbud skal meddeles</w:t>
      </w:r>
      <w:r>
        <w:rPr>
          <w:rFonts w:ascii="Arial" w:hAnsi="Arial" w:cs="Arial"/>
          <w:sz w:val="22"/>
        </w:rPr>
        <w:t>.</w:t>
      </w:r>
    </w:p>
    <w:p w:rsidR="00BF570C" w:rsidRPr="004D3D68" w:rsidRDefault="00F074E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Til næste møde inviteres Claus Olsen.</w:t>
      </w:r>
    </w:p>
    <w:p w:rsidR="00794ECF" w:rsidRPr="00D0696B" w:rsidRDefault="003929AE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4D3D68">
        <w:rPr>
          <w:rFonts w:ascii="Arial" w:hAnsi="Arial" w:cs="Arial"/>
          <w:sz w:val="22"/>
        </w:rPr>
        <w:tab/>
      </w:r>
      <w:r w:rsidRPr="004D3D68">
        <w:rPr>
          <w:rFonts w:ascii="Arial" w:hAnsi="Arial" w:cs="Arial"/>
          <w:sz w:val="22"/>
        </w:rPr>
        <w:tab/>
      </w:r>
    </w:p>
    <w:p w:rsidR="00794ECF" w:rsidRPr="0054120B" w:rsidRDefault="002A4415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F074EF">
        <w:rPr>
          <w:rFonts w:ascii="Arial" w:hAnsi="Arial" w:cs="Arial"/>
          <w:sz w:val="22"/>
        </w:rPr>
        <w:t>6</w:t>
      </w:r>
      <w:r w:rsidR="0054120B">
        <w:rPr>
          <w:rFonts w:ascii="Arial" w:hAnsi="Arial" w:cs="Arial"/>
          <w:sz w:val="22"/>
        </w:rPr>
        <w:t>.03</w:t>
      </w:r>
      <w:r w:rsidR="00794ECF" w:rsidRPr="00D0696B">
        <w:rPr>
          <w:rFonts w:ascii="Arial" w:hAnsi="Arial" w:cs="Arial"/>
          <w:sz w:val="22"/>
        </w:rPr>
        <w:tab/>
      </w:r>
      <w:r w:rsidR="00794ECF" w:rsidRPr="00D0696B">
        <w:rPr>
          <w:rFonts w:ascii="Arial" w:hAnsi="Arial" w:cs="Arial"/>
          <w:sz w:val="22"/>
        </w:rPr>
        <w:tab/>
      </w:r>
      <w:r w:rsidR="00B464ED" w:rsidRPr="0054120B">
        <w:rPr>
          <w:rFonts w:ascii="Arial" w:hAnsi="Arial" w:cs="Arial"/>
          <w:sz w:val="22"/>
          <w:u w:val="single"/>
        </w:rPr>
        <w:t>Dagsorden</w:t>
      </w:r>
      <w:r w:rsidR="00143283">
        <w:rPr>
          <w:rFonts w:ascii="Arial" w:hAnsi="Arial" w:cs="Arial"/>
          <w:sz w:val="22"/>
          <w:u w:val="single"/>
        </w:rPr>
        <w:t>/projektgennemgang</w:t>
      </w:r>
    </w:p>
    <w:p w:rsidR="00F074EF" w:rsidRPr="00F074EF" w:rsidRDefault="00B464ED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 w:rsidRPr="00F074EF">
        <w:rPr>
          <w:rFonts w:ascii="Arial" w:hAnsi="Arial" w:cs="Arial"/>
          <w:b/>
          <w:sz w:val="22"/>
        </w:rPr>
        <w:tab/>
      </w:r>
      <w:r w:rsidRPr="00F074EF">
        <w:rPr>
          <w:rFonts w:ascii="Arial" w:hAnsi="Arial" w:cs="Arial"/>
          <w:b/>
          <w:sz w:val="22"/>
        </w:rPr>
        <w:tab/>
      </w:r>
      <w:r w:rsidR="00F074EF" w:rsidRPr="00F074EF">
        <w:rPr>
          <w:rFonts w:ascii="Arial" w:hAnsi="Arial" w:cs="Arial"/>
          <w:b/>
          <w:sz w:val="22"/>
        </w:rPr>
        <w:t>Kloak samtlige huse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Poul og Francisco har kontaktet myndighed i kommunen for information om 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kommunens plan for vort område.</w:t>
      </w:r>
      <w:proofErr w:type="gramEnd"/>
      <w:r>
        <w:rPr>
          <w:rFonts w:ascii="Arial" w:hAnsi="Arial" w:cs="Arial"/>
          <w:sz w:val="22"/>
        </w:rPr>
        <w:t xml:space="preserve"> Det blev oplyst at vort område ligger i landzone, 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hvilket muliggør separationsanlæg med overløb udført i </w:t>
      </w:r>
      <w:proofErr w:type="spellStart"/>
      <w:r>
        <w:rPr>
          <w:rFonts w:ascii="Arial" w:hAnsi="Arial" w:cs="Arial"/>
          <w:sz w:val="22"/>
        </w:rPr>
        <w:t>Messin</w:t>
      </w:r>
      <w:r w:rsidR="00B70D4F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>a</w:t>
      </w:r>
      <w:proofErr w:type="spellEnd"/>
      <w:r>
        <w:rPr>
          <w:rFonts w:ascii="Arial" w:hAnsi="Arial" w:cs="Arial"/>
          <w:sz w:val="22"/>
        </w:rPr>
        <w:t xml:space="preserve"> dalen.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Tilbud er igangsat via anvist entreprenør fra kommunen for kloakering af </w:t>
      </w:r>
      <w:proofErr w:type="spellStart"/>
      <w:r>
        <w:rPr>
          <w:rFonts w:ascii="Arial" w:hAnsi="Arial" w:cs="Arial"/>
          <w:sz w:val="22"/>
        </w:rPr>
        <w:t>Porcos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Casa</w:t>
      </w:r>
      <w:proofErr w:type="spellEnd"/>
      <w:r>
        <w:rPr>
          <w:rFonts w:ascii="Arial" w:hAnsi="Arial" w:cs="Arial"/>
          <w:sz w:val="22"/>
        </w:rPr>
        <w:t xml:space="preserve"> 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Portugese</w:t>
      </w:r>
      <w:proofErr w:type="spellEnd"/>
      <w:r>
        <w:rPr>
          <w:rFonts w:ascii="Arial" w:hAnsi="Arial" w:cs="Arial"/>
          <w:sz w:val="22"/>
        </w:rPr>
        <w:t xml:space="preserve"> og </w:t>
      </w:r>
      <w:proofErr w:type="spellStart"/>
      <w:r>
        <w:rPr>
          <w:rFonts w:ascii="Arial" w:hAnsi="Arial" w:cs="Arial"/>
          <w:sz w:val="22"/>
        </w:rPr>
        <w:t>Messin</w:t>
      </w:r>
      <w:r w:rsidR="00B70D4F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>a</w:t>
      </w:r>
      <w:proofErr w:type="spellEnd"/>
      <w:r>
        <w:rPr>
          <w:rFonts w:ascii="Arial" w:hAnsi="Arial" w:cs="Arial"/>
          <w:sz w:val="22"/>
        </w:rPr>
        <w:t xml:space="preserve">. Projekt og pris forsøger Poul at medbringe til næste 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byggemøde.</w:t>
      </w:r>
    </w:p>
    <w:p w:rsidR="00F074EF" w:rsidRDefault="00F074EF" w:rsidP="00F074E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</w:p>
    <w:p w:rsidR="00794ECF" w:rsidRPr="00F81580" w:rsidRDefault="00DC3571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94ECF" w:rsidRPr="00F81580">
        <w:rPr>
          <w:rFonts w:ascii="Arial" w:hAnsi="Arial" w:cs="Arial"/>
          <w:b/>
          <w:sz w:val="22"/>
        </w:rPr>
        <w:t>Maskin-/redskab</w:t>
      </w:r>
      <w:r w:rsidR="0015148A" w:rsidRPr="00F81580">
        <w:rPr>
          <w:rFonts w:ascii="Arial" w:hAnsi="Arial" w:cs="Arial"/>
          <w:b/>
          <w:sz w:val="22"/>
        </w:rPr>
        <w:t>s</w:t>
      </w:r>
      <w:r w:rsidR="00C04276" w:rsidRPr="00F81580">
        <w:rPr>
          <w:rFonts w:ascii="Arial" w:hAnsi="Arial" w:cs="Arial"/>
          <w:b/>
          <w:sz w:val="22"/>
        </w:rPr>
        <w:t xml:space="preserve"> og brændehus ved Messinha:</w:t>
      </w:r>
    </w:p>
    <w:p w:rsidR="00DC3571" w:rsidRDefault="00C04276" w:rsidP="00B70D4F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F81580">
        <w:rPr>
          <w:rFonts w:ascii="Arial" w:hAnsi="Arial" w:cs="Arial"/>
          <w:b/>
          <w:sz w:val="22"/>
        </w:rPr>
        <w:tab/>
      </w:r>
      <w:r w:rsidRPr="00F81580">
        <w:rPr>
          <w:rFonts w:ascii="Arial" w:hAnsi="Arial" w:cs="Arial"/>
          <w:b/>
          <w:sz w:val="22"/>
        </w:rPr>
        <w:tab/>
      </w:r>
      <w:r w:rsidR="00B70D4F">
        <w:rPr>
          <w:rFonts w:ascii="Arial" w:hAnsi="Arial" w:cs="Arial"/>
          <w:sz w:val="22"/>
        </w:rPr>
        <w:t xml:space="preserve">Fremsendte projekt til Ana </w:t>
      </w:r>
      <w:proofErr w:type="spellStart"/>
      <w:r w:rsidR="00B70D4F">
        <w:rPr>
          <w:rFonts w:ascii="Arial" w:hAnsi="Arial" w:cs="Arial"/>
          <w:sz w:val="22"/>
        </w:rPr>
        <w:t>Amaro</w:t>
      </w:r>
      <w:proofErr w:type="spellEnd"/>
      <w:r w:rsidR="00B70D4F">
        <w:rPr>
          <w:rFonts w:ascii="Arial" w:hAnsi="Arial" w:cs="Arial"/>
          <w:sz w:val="22"/>
        </w:rPr>
        <w:t xml:space="preserve"> for myndighedsgodkendelse afventer stadig.</w:t>
      </w:r>
    </w:p>
    <w:p w:rsidR="00C04276" w:rsidRDefault="00C04276" w:rsidP="00DC3571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81580">
        <w:rPr>
          <w:rFonts w:ascii="Arial" w:hAnsi="Arial" w:cs="Arial"/>
          <w:sz w:val="22"/>
        </w:rPr>
        <w:t xml:space="preserve"> </w:t>
      </w:r>
      <w:r w:rsidR="00F81580">
        <w:rPr>
          <w:rFonts w:ascii="Arial" w:hAnsi="Arial" w:cs="Arial"/>
          <w:sz w:val="22"/>
        </w:rPr>
        <w:tab/>
      </w:r>
    </w:p>
    <w:p w:rsidR="00C04276" w:rsidRPr="00F81580" w:rsidRDefault="00F81580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B464ED" w:rsidRPr="00F81580">
        <w:rPr>
          <w:rFonts w:ascii="Arial" w:hAnsi="Arial" w:cs="Arial"/>
          <w:b/>
          <w:sz w:val="22"/>
        </w:rPr>
        <w:t>Hovedhus</w:t>
      </w:r>
      <w:proofErr w:type="spellEnd"/>
      <w:r w:rsidR="00B464ED" w:rsidRPr="00F81580">
        <w:rPr>
          <w:rFonts w:ascii="Arial" w:hAnsi="Arial" w:cs="Arial"/>
          <w:b/>
          <w:sz w:val="22"/>
        </w:rPr>
        <w:t>, indretning af bagagebokse på loft</w:t>
      </w:r>
      <w:r w:rsidR="00C04276" w:rsidRPr="00F81580">
        <w:rPr>
          <w:rFonts w:ascii="Arial" w:hAnsi="Arial" w:cs="Arial"/>
          <w:b/>
          <w:sz w:val="22"/>
        </w:rPr>
        <w:t>:</w:t>
      </w:r>
    </w:p>
    <w:p w:rsidR="00AD4D23" w:rsidRDefault="00C04276" w:rsidP="00AD4D2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 w:rsidRPr="00F81580">
        <w:rPr>
          <w:rFonts w:ascii="Arial" w:hAnsi="Arial" w:cs="Arial"/>
          <w:b/>
          <w:sz w:val="22"/>
        </w:rPr>
        <w:tab/>
      </w:r>
      <w:r w:rsidRPr="00F81580">
        <w:rPr>
          <w:rFonts w:ascii="Arial" w:hAnsi="Arial" w:cs="Arial"/>
          <w:b/>
          <w:sz w:val="22"/>
        </w:rPr>
        <w:tab/>
      </w:r>
      <w:r w:rsidR="00AD4D23">
        <w:rPr>
          <w:rFonts w:ascii="Arial" w:hAnsi="Arial" w:cs="Arial"/>
          <w:sz w:val="22"/>
        </w:rPr>
        <w:t xml:space="preserve">Jørgen og Poul har besigtiget Steffens fine arbejde, gruppen har besluttet at de udførte </w:t>
      </w:r>
    </w:p>
    <w:p w:rsidR="00AD4D23" w:rsidRDefault="00AD4D23" w:rsidP="00AD4D2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bokse dækker foreningens behov.</w:t>
      </w:r>
      <w:proofErr w:type="gramEnd"/>
    </w:p>
    <w:p w:rsidR="00F81580" w:rsidRDefault="00F81580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794ECF" w:rsidRPr="00FD70D8" w:rsidRDefault="005E00F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794ECF" w:rsidRPr="00FD70D8">
        <w:rPr>
          <w:rFonts w:ascii="Arial" w:hAnsi="Arial" w:cs="Arial"/>
          <w:b/>
          <w:sz w:val="22"/>
        </w:rPr>
        <w:t>Porcos</w:t>
      </w:r>
      <w:proofErr w:type="spellEnd"/>
      <w:r w:rsidR="00794ECF" w:rsidRPr="00FD70D8">
        <w:rPr>
          <w:rFonts w:ascii="Arial" w:hAnsi="Arial" w:cs="Arial"/>
          <w:b/>
          <w:sz w:val="22"/>
        </w:rPr>
        <w:t>, vin</w:t>
      </w:r>
      <w:r w:rsidRPr="00FD70D8">
        <w:rPr>
          <w:rFonts w:ascii="Arial" w:hAnsi="Arial" w:cs="Arial"/>
          <w:b/>
          <w:sz w:val="22"/>
        </w:rPr>
        <w:t>duer, ombygning køkken samt ovn:</w:t>
      </w:r>
    </w:p>
    <w:p w:rsidR="00AD4D23" w:rsidRDefault="00AD4D23" w:rsidP="00AD4D2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Jørgen har kontakt til portugisisk ovn leverandør. Tilbud fremsendes. Herudover også </w:t>
      </w:r>
    </w:p>
    <w:p w:rsidR="00AD4D23" w:rsidRDefault="00AD4D23" w:rsidP="00AD4D23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fra fabrikat </w:t>
      </w:r>
      <w:proofErr w:type="spellStart"/>
      <w:r>
        <w:rPr>
          <w:rFonts w:ascii="Arial" w:hAnsi="Arial" w:cs="Arial"/>
          <w:sz w:val="22"/>
        </w:rPr>
        <w:t>Wamsler</w:t>
      </w:r>
      <w:proofErr w:type="spellEnd"/>
      <w:r>
        <w:rPr>
          <w:rFonts w:ascii="Arial" w:hAnsi="Arial" w:cs="Arial"/>
          <w:sz w:val="22"/>
        </w:rPr>
        <w:t>.</w:t>
      </w:r>
    </w:p>
    <w:p w:rsidR="00917F3A" w:rsidRDefault="005E00F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FD70D8">
        <w:rPr>
          <w:rFonts w:ascii="Arial" w:hAnsi="Arial" w:cs="Arial"/>
          <w:b/>
          <w:sz w:val="22"/>
        </w:rPr>
        <w:tab/>
      </w:r>
      <w:r w:rsidRPr="00FD70D8">
        <w:rPr>
          <w:rFonts w:ascii="Arial" w:hAnsi="Arial" w:cs="Arial"/>
          <w:b/>
          <w:sz w:val="22"/>
        </w:rPr>
        <w:tab/>
      </w:r>
      <w:r w:rsidR="00917F3A">
        <w:rPr>
          <w:rFonts w:ascii="Arial" w:hAnsi="Arial" w:cs="Arial"/>
          <w:sz w:val="22"/>
        </w:rPr>
        <w:t xml:space="preserve">Vindues model samt endelig prissætning igangværende hos </w:t>
      </w:r>
      <w:proofErr w:type="spellStart"/>
      <w:r w:rsidR="00917F3A">
        <w:rPr>
          <w:rFonts w:ascii="Arial" w:hAnsi="Arial" w:cs="Arial"/>
          <w:sz w:val="22"/>
        </w:rPr>
        <w:t>Klaaborg</w:t>
      </w:r>
      <w:proofErr w:type="spellEnd"/>
      <w:r w:rsidR="00917F3A">
        <w:rPr>
          <w:rFonts w:ascii="Arial" w:hAnsi="Arial" w:cs="Arial"/>
          <w:sz w:val="22"/>
        </w:rPr>
        <w:t xml:space="preserve"> Vinduer, HK </w:t>
      </w:r>
    </w:p>
    <w:p w:rsidR="00AD4D23" w:rsidRDefault="00917F3A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præsenterer projekt/pris til næste møde.</w:t>
      </w:r>
    </w:p>
    <w:p w:rsidR="00917F3A" w:rsidRDefault="00917F3A" w:rsidP="00917F3A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OBS, vindueslysninger respekterer ikke danske flugtvejskrav, vi bør i Fysisk og på </w:t>
      </w:r>
    </w:p>
    <w:p w:rsidR="00917F3A" w:rsidRDefault="00917F3A" w:rsidP="00917F3A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fællesmøde tage dette forhold op.</w:t>
      </w:r>
      <w:proofErr w:type="gramEnd"/>
      <w:r>
        <w:rPr>
          <w:rFonts w:ascii="Arial" w:hAnsi="Arial" w:cs="Arial"/>
          <w:sz w:val="22"/>
        </w:rPr>
        <w:t xml:space="preserve"> HK forsøger, at få fat i brandslukkere (3 stk.) til dette </w:t>
      </w:r>
    </w:p>
    <w:p w:rsidR="00917F3A" w:rsidRDefault="00917F3A" w:rsidP="00917F3A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hus.</w:t>
      </w:r>
    </w:p>
    <w:p w:rsidR="00794ECF" w:rsidRDefault="005E00FF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464ED" w:rsidRPr="00FD70D8" w:rsidRDefault="002054C7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D70D8">
        <w:rPr>
          <w:rFonts w:ascii="Arial" w:hAnsi="Arial" w:cs="Arial"/>
          <w:b/>
          <w:sz w:val="22"/>
        </w:rPr>
        <w:t>Solceller:</w:t>
      </w:r>
    </w:p>
    <w:p w:rsidR="00917F3A" w:rsidRDefault="002054C7" w:rsidP="00DC3571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FD70D8">
        <w:rPr>
          <w:rFonts w:ascii="Arial" w:hAnsi="Arial" w:cs="Arial"/>
          <w:b/>
          <w:sz w:val="22"/>
        </w:rPr>
        <w:tab/>
      </w:r>
      <w:r w:rsidRPr="00FD70D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Jørgen og Poul </w:t>
      </w:r>
      <w:r w:rsidR="00917F3A">
        <w:rPr>
          <w:rFonts w:ascii="Arial" w:hAnsi="Arial" w:cs="Arial"/>
          <w:sz w:val="22"/>
        </w:rPr>
        <w:t xml:space="preserve">aflagde status på tidshorisont for færdiggørelse af do. Automatik samt </w:t>
      </w:r>
    </w:p>
    <w:p w:rsidR="002054C7" w:rsidRDefault="00917F3A" w:rsidP="00DC3571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styringsaggregat, montering af mast er godkendt af autoriseret myndighed.</w:t>
      </w:r>
    </w:p>
    <w:p w:rsidR="00917F3A" w:rsidRDefault="00917F3A" w:rsidP="00DC3571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Fundament solfanger forventes færdigmonteret i september.</w:t>
      </w:r>
    </w:p>
    <w:p w:rsidR="00917F3A" w:rsidRDefault="00DC3571" w:rsidP="00917F3A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FD70D8" w:rsidRDefault="002054C7" w:rsidP="00DC3571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2054C7" w:rsidRPr="00FD70D8" w:rsidRDefault="00FD70D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sz w:val="22"/>
        </w:rPr>
        <w:tab/>
      </w:r>
      <w:r w:rsidR="002054C7" w:rsidRPr="00FD70D8">
        <w:rPr>
          <w:rFonts w:ascii="Arial" w:hAnsi="Arial" w:cs="Arial"/>
          <w:b/>
          <w:sz w:val="22"/>
        </w:rPr>
        <w:t>Solfanger:</w:t>
      </w:r>
    </w:p>
    <w:p w:rsidR="00D05FDD" w:rsidRDefault="00917F3A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D05FDD">
        <w:rPr>
          <w:rFonts w:ascii="Arial" w:hAnsi="Arial" w:cs="Arial"/>
          <w:sz w:val="22"/>
        </w:rPr>
        <w:t xml:space="preserve">Oles mail om manglende afklaring af status, blev behandlet på sidste møde. Som </w:t>
      </w:r>
    </w:p>
    <w:p w:rsidR="00D05FDD" w:rsidRDefault="00D05FDD" w:rsidP="00D05FD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tidligere nævnt fraråder byggegruppen brug af denne installation.</w:t>
      </w:r>
      <w:proofErr w:type="gramEnd"/>
      <w:r>
        <w:rPr>
          <w:rFonts w:ascii="Arial" w:hAnsi="Arial" w:cs="Arial"/>
          <w:sz w:val="22"/>
        </w:rPr>
        <w:t xml:space="preserve"> Vi beder fysisk plan </w:t>
      </w:r>
    </w:p>
    <w:p w:rsidR="00D05FDD" w:rsidRDefault="00D05FDD" w:rsidP="00D05FD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og evt. næstkommende fællesmøde </w:t>
      </w:r>
      <w:proofErr w:type="gramStart"/>
      <w:r>
        <w:rPr>
          <w:rFonts w:ascii="Arial" w:hAnsi="Arial" w:cs="Arial"/>
          <w:sz w:val="22"/>
        </w:rPr>
        <w:t>forholde</w:t>
      </w:r>
      <w:proofErr w:type="gramEnd"/>
      <w:r>
        <w:rPr>
          <w:rFonts w:ascii="Arial" w:hAnsi="Arial" w:cs="Arial"/>
          <w:sz w:val="22"/>
        </w:rPr>
        <w:t xml:space="preserve"> sig til, at de afsatte 15.000 kun rækker til </w:t>
      </w:r>
    </w:p>
    <w:p w:rsidR="00D05FDD" w:rsidRDefault="00D05FDD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indkøb af solfanger.</w:t>
      </w:r>
      <w:proofErr w:type="gramEnd"/>
      <w:r>
        <w:rPr>
          <w:rFonts w:ascii="Arial" w:hAnsi="Arial" w:cs="Arial"/>
          <w:sz w:val="22"/>
        </w:rPr>
        <w:t xml:space="preserve"> En færdig installation vil betyde en ekstra bevilling på ca. 35.</w:t>
      </w:r>
      <w:r w:rsidR="00644B08">
        <w:rPr>
          <w:rFonts w:ascii="Arial" w:hAnsi="Arial" w:cs="Arial"/>
          <w:sz w:val="22"/>
        </w:rPr>
        <w:t>000.</w:t>
      </w:r>
    </w:p>
    <w:p w:rsidR="00644B08" w:rsidRDefault="00644B08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C9703D" w:rsidRPr="00FD70D8" w:rsidRDefault="00C9703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D70D8">
        <w:rPr>
          <w:rFonts w:ascii="Arial" w:hAnsi="Arial" w:cs="Arial"/>
          <w:b/>
          <w:sz w:val="22"/>
        </w:rPr>
        <w:t>Fremtidige samarbejde Louis.</w:t>
      </w:r>
    </w:p>
    <w:p w:rsidR="00644B08" w:rsidRDefault="00644B08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 w:rsidRPr="00644B0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44B08">
        <w:rPr>
          <w:rFonts w:ascii="Arial" w:hAnsi="Arial" w:cs="Arial"/>
          <w:sz w:val="22"/>
        </w:rPr>
        <w:t xml:space="preserve">Byggegruppens erfaring med </w:t>
      </w:r>
      <w:r>
        <w:rPr>
          <w:rFonts w:ascii="Arial" w:hAnsi="Arial" w:cs="Arial"/>
          <w:sz w:val="22"/>
        </w:rPr>
        <w:t xml:space="preserve">samarbejdet er </w:t>
      </w:r>
      <w:proofErr w:type="gramStart"/>
      <w:r>
        <w:rPr>
          <w:rFonts w:ascii="Arial" w:hAnsi="Arial" w:cs="Arial"/>
          <w:sz w:val="22"/>
        </w:rPr>
        <w:t>positivt</w:t>
      </w:r>
      <w:proofErr w:type="gramEnd"/>
      <w:r>
        <w:rPr>
          <w:rFonts w:ascii="Arial" w:hAnsi="Arial" w:cs="Arial"/>
          <w:sz w:val="22"/>
        </w:rPr>
        <w:t xml:space="preserve">. Det blev aftalt, at Christian </w:t>
      </w:r>
    </w:p>
    <w:p w:rsidR="00644B08" w:rsidRDefault="00644B08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fremover, ca. hver 14 dag, kontakter Louis for gennemgang af arbejder.</w:t>
      </w:r>
    </w:p>
    <w:p w:rsidR="00644B08" w:rsidRDefault="00644B08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Herudover får præciseret hvad Louis tilbud på facaderenovering jf. økonomi pkt. 4 </w:t>
      </w:r>
    </w:p>
    <w:p w:rsidR="00644B08" w:rsidRDefault="00644B08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omfatter.</w:t>
      </w:r>
    </w:p>
    <w:p w:rsidR="00644B08" w:rsidRDefault="00644B08" w:rsidP="00DC3571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</w:p>
    <w:p w:rsidR="00644B08" w:rsidRPr="00644B08" w:rsidRDefault="002054C7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b/>
          <w:sz w:val="22"/>
        </w:rPr>
      </w:pPr>
      <w:r w:rsidRPr="00644B08">
        <w:rPr>
          <w:rFonts w:ascii="Arial" w:hAnsi="Arial" w:cs="Arial"/>
          <w:sz w:val="22"/>
        </w:rPr>
        <w:tab/>
      </w:r>
      <w:r w:rsidRPr="00644B08">
        <w:rPr>
          <w:rFonts w:ascii="Arial" w:hAnsi="Arial" w:cs="Arial"/>
          <w:sz w:val="22"/>
        </w:rPr>
        <w:tab/>
      </w:r>
      <w:r w:rsidR="00644B08" w:rsidRPr="00644B08">
        <w:rPr>
          <w:rFonts w:ascii="Arial" w:hAnsi="Arial" w:cs="Arial"/>
          <w:b/>
          <w:sz w:val="22"/>
        </w:rPr>
        <w:t xml:space="preserve">Vandrende langs </w:t>
      </w:r>
      <w:proofErr w:type="spellStart"/>
      <w:r w:rsidR="00644B08" w:rsidRPr="00644B08">
        <w:rPr>
          <w:rFonts w:ascii="Arial" w:hAnsi="Arial" w:cs="Arial"/>
          <w:b/>
          <w:sz w:val="22"/>
        </w:rPr>
        <w:t>langhus</w:t>
      </w:r>
      <w:proofErr w:type="spellEnd"/>
      <w:r w:rsidR="00644B08" w:rsidRPr="00644B08">
        <w:rPr>
          <w:rFonts w:ascii="Arial" w:hAnsi="Arial" w:cs="Arial"/>
          <w:b/>
          <w:sz w:val="22"/>
        </w:rPr>
        <w:t xml:space="preserve"> i samarbejde med landskab</w:t>
      </w:r>
    </w:p>
    <w:p w:rsidR="00644B08" w:rsidRDefault="00644B08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4"/>
        <w:rPr>
          <w:rFonts w:ascii="Arial" w:hAnsi="Arial" w:cs="Arial"/>
          <w:sz w:val="22"/>
        </w:rPr>
      </w:pPr>
      <w:r w:rsidRPr="00644B08">
        <w:rPr>
          <w:rFonts w:ascii="Arial" w:hAnsi="Arial" w:cs="Arial"/>
          <w:b/>
          <w:sz w:val="22"/>
        </w:rPr>
        <w:tab/>
      </w:r>
      <w:r w:rsidRPr="00644B0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Gruppen har besluttet at vandrende igangsættes, Poul har haft kontakt til </w:t>
      </w:r>
      <w:proofErr w:type="spellStart"/>
      <w:r>
        <w:rPr>
          <w:rFonts w:ascii="Arial" w:hAnsi="Arial" w:cs="Arial"/>
          <w:sz w:val="22"/>
        </w:rPr>
        <w:t>Josè</w:t>
      </w:r>
      <w:proofErr w:type="spellEnd"/>
      <w:r>
        <w:rPr>
          <w:rFonts w:ascii="Arial" w:hAnsi="Arial" w:cs="Arial"/>
          <w:sz w:val="22"/>
        </w:rPr>
        <w:t xml:space="preserve">, som </w:t>
      </w:r>
    </w:p>
    <w:p w:rsidR="00644B08" w:rsidRDefault="00644B08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kan udføre arbejdet for 7.000 </w:t>
      </w:r>
      <w:proofErr w:type="spellStart"/>
      <w:r>
        <w:rPr>
          <w:rFonts w:ascii="Arial" w:hAnsi="Arial" w:cs="Arial"/>
          <w:sz w:val="22"/>
        </w:rPr>
        <w:t>dk</w:t>
      </w:r>
      <w:proofErr w:type="spellEnd"/>
      <w:r>
        <w:rPr>
          <w:rFonts w:ascii="Arial" w:hAnsi="Arial" w:cs="Arial"/>
          <w:sz w:val="22"/>
        </w:rPr>
        <w:t>. Økonomi tages op af HK, evt. deles med landskab.</w:t>
      </w:r>
    </w:p>
    <w:p w:rsidR="00644B08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644B08" w:rsidRPr="00644B08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Pr="00644B08">
        <w:rPr>
          <w:rFonts w:ascii="Arial" w:hAnsi="Arial" w:cs="Arial"/>
          <w:b/>
          <w:sz w:val="22"/>
        </w:rPr>
        <w:t>Langhus</w:t>
      </w:r>
      <w:proofErr w:type="spellEnd"/>
    </w:p>
    <w:p w:rsidR="00644B08" w:rsidRDefault="00644B08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 w:rsidRPr="00644B08">
        <w:rPr>
          <w:rFonts w:ascii="Arial" w:hAnsi="Arial" w:cs="Arial"/>
          <w:b/>
          <w:sz w:val="22"/>
        </w:rPr>
        <w:tab/>
      </w:r>
      <w:r w:rsidRPr="00644B0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Poul fremlagde skitse for udbygning af maskinhus ved </w:t>
      </w:r>
      <w:proofErr w:type="spellStart"/>
      <w:r>
        <w:rPr>
          <w:rFonts w:ascii="Arial" w:hAnsi="Arial" w:cs="Arial"/>
          <w:sz w:val="22"/>
        </w:rPr>
        <w:t>langhus</w:t>
      </w:r>
      <w:proofErr w:type="spellEnd"/>
      <w:r>
        <w:rPr>
          <w:rFonts w:ascii="Arial" w:hAnsi="Arial" w:cs="Arial"/>
          <w:sz w:val="22"/>
        </w:rPr>
        <w:t xml:space="preserve">. Dette tages op næste </w:t>
      </w:r>
    </w:p>
    <w:p w:rsidR="00644B08" w:rsidRDefault="00644B08" w:rsidP="00644B0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møde.</w:t>
      </w:r>
    </w:p>
    <w:p w:rsidR="00644B08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644B08" w:rsidRPr="00D0696B" w:rsidRDefault="00644B08" w:rsidP="002054C7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693F4E" w:rsidRPr="00D0696B" w:rsidRDefault="002A4415" w:rsidP="00693F4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644B08">
        <w:rPr>
          <w:rFonts w:ascii="Arial" w:hAnsi="Arial" w:cs="Arial"/>
          <w:sz w:val="22"/>
        </w:rPr>
        <w:t>6</w:t>
      </w:r>
      <w:r w:rsidR="00693F4E" w:rsidRPr="00D0696B">
        <w:rPr>
          <w:rFonts w:ascii="Arial" w:hAnsi="Arial" w:cs="Arial"/>
          <w:sz w:val="22"/>
        </w:rPr>
        <w:t>.0</w:t>
      </w:r>
      <w:r w:rsidR="00644B08">
        <w:rPr>
          <w:rFonts w:ascii="Arial" w:hAnsi="Arial" w:cs="Arial"/>
          <w:sz w:val="22"/>
        </w:rPr>
        <w:t>4</w:t>
      </w:r>
      <w:r w:rsidR="00693F4E" w:rsidRPr="00D0696B">
        <w:rPr>
          <w:rFonts w:ascii="Arial" w:hAnsi="Arial" w:cs="Arial"/>
          <w:sz w:val="22"/>
        </w:rPr>
        <w:tab/>
      </w:r>
      <w:r w:rsidR="00693F4E" w:rsidRPr="00D0696B">
        <w:rPr>
          <w:rFonts w:ascii="Arial" w:hAnsi="Arial" w:cs="Arial"/>
          <w:sz w:val="22"/>
          <w:u w:val="single"/>
        </w:rPr>
        <w:t>Økonomi</w:t>
      </w:r>
      <w:r w:rsidR="00DC3571">
        <w:rPr>
          <w:rFonts w:ascii="Arial" w:hAnsi="Arial" w:cs="Arial"/>
          <w:sz w:val="22"/>
          <w:u w:val="single"/>
        </w:rPr>
        <w:t>:</w:t>
      </w:r>
    </w:p>
    <w:p w:rsidR="00DC3571" w:rsidRDefault="0015148A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="00DC3571">
        <w:rPr>
          <w:rFonts w:ascii="Arial" w:hAnsi="Arial" w:cs="Arial"/>
          <w:sz w:val="22"/>
        </w:rPr>
        <w:t>Budget 2013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Planlagte arbejder som prioriteres som følger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1</w:t>
      </w:r>
      <w:proofErr w:type="gramStart"/>
      <w:r>
        <w:rPr>
          <w:rFonts w:ascii="Arial" w:hAnsi="Arial" w:cs="Arial"/>
          <w:sz w:val="22"/>
        </w:rPr>
        <w:t>.Porcos</w:t>
      </w:r>
      <w:proofErr w:type="gramEnd"/>
      <w:r>
        <w:rPr>
          <w:rFonts w:ascii="Arial" w:hAnsi="Arial" w:cs="Arial"/>
          <w:sz w:val="22"/>
        </w:rPr>
        <w:t xml:space="preserve"> renovering af vinduer ombygning af </w:t>
      </w:r>
    </w:p>
    <w:p w:rsidR="004B404E" w:rsidRDefault="00DC3571" w:rsidP="004B404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2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B404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køkken, samt ny ovn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78.000,-</w:t>
      </w:r>
      <w:r w:rsidR="004B404E">
        <w:rPr>
          <w:rFonts w:ascii="Arial" w:hAnsi="Arial" w:cs="Arial"/>
          <w:sz w:val="22"/>
        </w:rPr>
        <w:t xml:space="preserve"> godkendt og igangsat af </w:t>
      </w:r>
    </w:p>
    <w:p w:rsidR="00DC3571" w:rsidRDefault="004B404E" w:rsidP="004B404E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2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fysisk plan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Maskiner og </w:t>
      </w:r>
      <w:proofErr w:type="spellStart"/>
      <w:r>
        <w:rPr>
          <w:rFonts w:ascii="Arial" w:hAnsi="Arial" w:cs="Arial"/>
          <w:sz w:val="22"/>
        </w:rPr>
        <w:t>redskabshus</w:t>
      </w:r>
      <w:proofErr w:type="spellEnd"/>
      <w:r>
        <w:rPr>
          <w:rFonts w:ascii="Arial" w:hAnsi="Arial" w:cs="Arial"/>
          <w:sz w:val="22"/>
        </w:rPr>
        <w:tab/>
        <w:t>85.000,-</w:t>
      </w:r>
      <w:r w:rsidR="004B404E">
        <w:rPr>
          <w:rFonts w:ascii="Arial" w:hAnsi="Arial" w:cs="Arial"/>
          <w:sz w:val="22"/>
        </w:rPr>
        <w:t xml:space="preserve"> afventer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3. </w:t>
      </w:r>
      <w:proofErr w:type="spellStart"/>
      <w:r>
        <w:rPr>
          <w:rFonts w:ascii="Arial" w:hAnsi="Arial" w:cs="Arial"/>
          <w:sz w:val="22"/>
        </w:rPr>
        <w:t>Langhus</w:t>
      </w:r>
      <w:proofErr w:type="spellEnd"/>
      <w:r>
        <w:rPr>
          <w:rFonts w:ascii="Arial" w:hAnsi="Arial" w:cs="Arial"/>
          <w:sz w:val="22"/>
        </w:rPr>
        <w:t>, ombygning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30.000,-</w:t>
      </w:r>
      <w:r w:rsidR="004B404E">
        <w:rPr>
          <w:rFonts w:ascii="Arial" w:hAnsi="Arial" w:cs="Arial"/>
          <w:sz w:val="22"/>
        </w:rPr>
        <w:t xml:space="preserve"> afventer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4. Solcelleanlæg/ </w:t>
      </w:r>
      <w:proofErr w:type="gramStart"/>
      <w:r>
        <w:rPr>
          <w:rFonts w:ascii="Arial" w:hAnsi="Arial" w:cs="Arial"/>
          <w:sz w:val="22"/>
        </w:rPr>
        <w:t>solfanger                                 160</w:t>
      </w:r>
      <w:proofErr w:type="gramEnd"/>
      <w:r>
        <w:rPr>
          <w:rFonts w:ascii="Arial" w:hAnsi="Arial" w:cs="Arial"/>
          <w:sz w:val="22"/>
        </w:rPr>
        <w:t>.000,-</w:t>
      </w:r>
      <w:r w:rsidR="004B404E">
        <w:rPr>
          <w:rFonts w:ascii="Arial" w:hAnsi="Arial" w:cs="Arial"/>
          <w:sz w:val="22"/>
        </w:rPr>
        <w:t xml:space="preserve"> igangværende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Nævnte økonomier tages op på kommende møde i gruppen for fysisk plan og på </w:t>
      </w:r>
    </w:p>
    <w:p w:rsidR="00DC3571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kommende fællesmøde</w:t>
      </w:r>
    </w:p>
    <w:p w:rsidR="001A2BFF" w:rsidRDefault="00DC3571" w:rsidP="00DC3571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pPr w:leftFromText="141" w:rightFromText="141" w:vertAnchor="text" w:horzAnchor="page" w:tblpX="4443" w:tblpY="88"/>
        <w:tblW w:w="3980" w:type="dxa"/>
        <w:tblCellMar>
          <w:left w:w="70" w:type="dxa"/>
          <w:right w:w="70" w:type="dxa"/>
        </w:tblCellMar>
        <w:tblLook w:val="04A0"/>
      </w:tblPr>
      <w:tblGrid>
        <w:gridCol w:w="2800"/>
        <w:gridCol w:w="1180"/>
      </w:tblGrid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344A5" w:rsidRDefault="007344A5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7344A5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04A4B" w:rsidRDefault="00304A4B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FD70D8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70D8" w:rsidRDefault="00FD70D8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A4F82" w:rsidRPr="00D0696B" w:rsidRDefault="00EA4F82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Referat tilsendt:</w:t>
      </w:r>
    </w:p>
    <w:p w:rsidR="004311DB" w:rsidRDefault="00D0696B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Byggegruppen</w:t>
      </w:r>
    </w:p>
    <w:p w:rsidR="004B404E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Claus Olsen</w:t>
      </w:r>
    </w:p>
    <w:p w:rsidR="004B404E" w:rsidRPr="00D0696B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Francisco</w:t>
      </w:r>
    </w:p>
    <w:p w:rsidR="00411D94" w:rsidRPr="00D0696B" w:rsidRDefault="00234724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- Ole</w:t>
      </w:r>
      <w:r w:rsidR="004B404E">
        <w:rPr>
          <w:rFonts w:ascii="Arial" w:hAnsi="Arial" w:cs="Arial"/>
          <w:sz w:val="22"/>
        </w:rPr>
        <w:t xml:space="preserve"> og Jørgen</w:t>
      </w:r>
      <w:r w:rsidR="00D0696B">
        <w:rPr>
          <w:rFonts w:ascii="Arial" w:hAnsi="Arial" w:cs="Arial"/>
          <w:sz w:val="22"/>
        </w:rPr>
        <w:t>, A-gruppen</w:t>
      </w:r>
    </w:p>
    <w:p w:rsidR="00947E9E" w:rsidRPr="00D0696B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John</w:t>
      </w:r>
      <w:r w:rsidR="00D0696B" w:rsidRPr="00D0696B">
        <w:rPr>
          <w:rFonts w:ascii="Arial" w:hAnsi="Arial" w:cs="Arial"/>
          <w:sz w:val="22"/>
        </w:rPr>
        <w:t>,</w:t>
      </w:r>
      <w:r w:rsidR="00234724" w:rsidRPr="00D0696B">
        <w:rPr>
          <w:rFonts w:ascii="Arial" w:hAnsi="Arial" w:cs="Arial"/>
          <w:sz w:val="22"/>
        </w:rPr>
        <w:t xml:space="preserve"> Blad-gruppen</w:t>
      </w:r>
    </w:p>
    <w:p w:rsidR="00947E9E" w:rsidRDefault="00D0696B" w:rsidP="004B404E">
      <w:pPr>
        <w:rPr>
          <w:rFonts w:ascii="Arial" w:hAnsi="Arial" w:cs="Arial"/>
          <w:sz w:val="22"/>
          <w:szCs w:val="22"/>
        </w:rPr>
      </w:pPr>
      <w:r w:rsidRPr="00D0696B">
        <w:rPr>
          <w:rFonts w:ascii="Arial" w:hAnsi="Arial" w:cs="Arial"/>
          <w:sz w:val="22"/>
          <w:szCs w:val="22"/>
        </w:rPr>
        <w:t>- Erling</w:t>
      </w:r>
      <w:r w:rsidR="004B404E">
        <w:rPr>
          <w:rFonts w:ascii="Arial" w:hAnsi="Arial" w:cs="Arial"/>
          <w:sz w:val="22"/>
          <w:szCs w:val="22"/>
        </w:rPr>
        <w:t xml:space="preserve"> og Vagn</w:t>
      </w:r>
      <w:r w:rsidRPr="00D0696B">
        <w:rPr>
          <w:rFonts w:ascii="Arial" w:hAnsi="Arial" w:cs="Arial"/>
          <w:sz w:val="22"/>
          <w:szCs w:val="22"/>
        </w:rPr>
        <w:t xml:space="preserve">, it-gruppen </w:t>
      </w:r>
    </w:p>
    <w:p w:rsidR="00304A4B" w:rsidRPr="00D0696B" w:rsidRDefault="00304A4B" w:rsidP="00947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Inventargruppen</w:t>
      </w:r>
    </w:p>
    <w:p w:rsidR="00185894" w:rsidRDefault="00185894" w:rsidP="00947E9E">
      <w:pPr>
        <w:rPr>
          <w:rFonts w:ascii="Arial" w:hAnsi="Arial" w:cs="Arial"/>
        </w:rPr>
      </w:pP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Referent</w:t>
      </w: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</w:rPr>
        <w:t>Hans Kristian</w:t>
      </w: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947E9E" w:rsidRPr="00D0696B" w:rsidRDefault="00947E9E" w:rsidP="00947E9E">
      <w:pPr>
        <w:rPr>
          <w:rFonts w:ascii="Arial" w:hAnsi="Arial" w:cs="Arial"/>
        </w:rPr>
      </w:pPr>
    </w:p>
    <w:p w:rsidR="00234724" w:rsidRPr="00D0696B" w:rsidRDefault="00234724" w:rsidP="00947E9E">
      <w:pPr>
        <w:jc w:val="right"/>
        <w:rPr>
          <w:rFonts w:ascii="Arial" w:hAnsi="Arial" w:cs="Arial"/>
        </w:rPr>
      </w:pPr>
    </w:p>
    <w:sectPr w:rsidR="00234724" w:rsidRPr="00D0696B" w:rsidSect="005A0991">
      <w:footerReference w:type="even" r:id="rId7"/>
      <w:footerReference w:type="default" r:id="rId8"/>
      <w:pgSz w:w="11911" w:h="16832"/>
      <w:pgMar w:top="709" w:right="1134" w:bottom="851" w:left="1134" w:header="646" w:footer="6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E08" w:rsidRDefault="00D57E08">
      <w:r>
        <w:separator/>
      </w:r>
    </w:p>
  </w:endnote>
  <w:endnote w:type="continuationSeparator" w:id="0">
    <w:p w:rsidR="00D57E08" w:rsidRDefault="00D5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8A" w:rsidRDefault="00E92070" w:rsidP="00F77A8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15148A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5148A">
      <w:rPr>
        <w:rStyle w:val="Sidetal"/>
        <w:noProof/>
      </w:rPr>
      <w:t>2</w:t>
    </w:r>
    <w:r>
      <w:rPr>
        <w:rStyle w:val="Sidetal"/>
      </w:rPr>
      <w:fldChar w:fldCharType="end"/>
    </w:r>
  </w:p>
  <w:p w:rsidR="0015148A" w:rsidRDefault="0015148A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8A" w:rsidRPr="00F77A81" w:rsidRDefault="00E92070" w:rsidP="00F77A81">
    <w:pPr>
      <w:pStyle w:val="Sidefod"/>
      <w:framePr w:wrap="around" w:vAnchor="text" w:hAnchor="margin" w:xAlign="center" w:y="1"/>
      <w:rPr>
        <w:rStyle w:val="Sidetal"/>
        <w:rFonts w:ascii="Arial" w:hAnsi="Arial" w:cs="Arial"/>
        <w:sz w:val="22"/>
        <w:szCs w:val="22"/>
      </w:rPr>
    </w:pPr>
    <w:r w:rsidRPr="00F77A81">
      <w:rPr>
        <w:rStyle w:val="Sidetal"/>
        <w:rFonts w:ascii="Arial" w:hAnsi="Arial" w:cs="Arial"/>
        <w:sz w:val="22"/>
        <w:szCs w:val="22"/>
      </w:rPr>
      <w:fldChar w:fldCharType="begin"/>
    </w:r>
    <w:r w:rsidR="0015148A" w:rsidRPr="00F77A81">
      <w:rPr>
        <w:rStyle w:val="Sidetal"/>
        <w:rFonts w:ascii="Arial" w:hAnsi="Arial" w:cs="Arial"/>
        <w:sz w:val="22"/>
        <w:szCs w:val="22"/>
      </w:rPr>
      <w:instrText xml:space="preserve">PAGE  </w:instrText>
    </w:r>
    <w:r w:rsidRPr="00F77A81">
      <w:rPr>
        <w:rStyle w:val="Sidetal"/>
        <w:rFonts w:ascii="Arial" w:hAnsi="Arial" w:cs="Arial"/>
        <w:sz w:val="22"/>
        <w:szCs w:val="22"/>
      </w:rPr>
      <w:fldChar w:fldCharType="separate"/>
    </w:r>
    <w:r w:rsidR="009B673A">
      <w:rPr>
        <w:rStyle w:val="Sidetal"/>
        <w:rFonts w:ascii="Arial" w:hAnsi="Arial" w:cs="Arial"/>
        <w:noProof/>
        <w:sz w:val="22"/>
        <w:szCs w:val="22"/>
      </w:rPr>
      <w:t>1</w:t>
    </w:r>
    <w:r w:rsidRPr="00F77A81">
      <w:rPr>
        <w:rStyle w:val="Sidetal"/>
        <w:rFonts w:ascii="Arial" w:hAnsi="Arial" w:cs="Arial"/>
        <w:sz w:val="22"/>
        <w:szCs w:val="22"/>
      </w:rPr>
      <w:fldChar w:fldCharType="end"/>
    </w:r>
  </w:p>
  <w:p w:rsidR="0015148A" w:rsidRDefault="0015148A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E08" w:rsidRDefault="00D57E08">
      <w:r>
        <w:separator/>
      </w:r>
    </w:p>
  </w:footnote>
  <w:footnote w:type="continuationSeparator" w:id="0">
    <w:p w:rsidR="00D57E08" w:rsidRDefault="00D57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stylePaneFormatFilter w:val="3F0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8C6453"/>
    <w:rsid w:val="00012FFD"/>
    <w:rsid w:val="00015666"/>
    <w:rsid w:val="000178DB"/>
    <w:rsid w:val="00025A75"/>
    <w:rsid w:val="000554D5"/>
    <w:rsid w:val="00061809"/>
    <w:rsid w:val="0007494C"/>
    <w:rsid w:val="000D6957"/>
    <w:rsid w:val="000E1DB4"/>
    <w:rsid w:val="000E7FE6"/>
    <w:rsid w:val="00143283"/>
    <w:rsid w:val="00146B46"/>
    <w:rsid w:val="0015148A"/>
    <w:rsid w:val="00155170"/>
    <w:rsid w:val="00160317"/>
    <w:rsid w:val="00165873"/>
    <w:rsid w:val="00171A28"/>
    <w:rsid w:val="00185894"/>
    <w:rsid w:val="001A2BFF"/>
    <w:rsid w:val="002054C7"/>
    <w:rsid w:val="00234724"/>
    <w:rsid w:val="002418D1"/>
    <w:rsid w:val="00272C16"/>
    <w:rsid w:val="002A2165"/>
    <w:rsid w:val="002A4415"/>
    <w:rsid w:val="002C1D1E"/>
    <w:rsid w:val="002D046A"/>
    <w:rsid w:val="00304A4B"/>
    <w:rsid w:val="00321656"/>
    <w:rsid w:val="00323202"/>
    <w:rsid w:val="0033697C"/>
    <w:rsid w:val="003929AE"/>
    <w:rsid w:val="003C3E88"/>
    <w:rsid w:val="003E3E22"/>
    <w:rsid w:val="00405E68"/>
    <w:rsid w:val="00411D94"/>
    <w:rsid w:val="00414B95"/>
    <w:rsid w:val="00421100"/>
    <w:rsid w:val="00427060"/>
    <w:rsid w:val="004311DB"/>
    <w:rsid w:val="004545B0"/>
    <w:rsid w:val="004601AD"/>
    <w:rsid w:val="00486440"/>
    <w:rsid w:val="004B404E"/>
    <w:rsid w:val="004C1121"/>
    <w:rsid w:val="004D101F"/>
    <w:rsid w:val="004D3D68"/>
    <w:rsid w:val="004D5524"/>
    <w:rsid w:val="004E6A29"/>
    <w:rsid w:val="004F6078"/>
    <w:rsid w:val="00533A6E"/>
    <w:rsid w:val="0053721B"/>
    <w:rsid w:val="0054120B"/>
    <w:rsid w:val="00565F81"/>
    <w:rsid w:val="005674C3"/>
    <w:rsid w:val="005A0991"/>
    <w:rsid w:val="005B7310"/>
    <w:rsid w:val="005D564D"/>
    <w:rsid w:val="005D6167"/>
    <w:rsid w:val="005E00FF"/>
    <w:rsid w:val="005F1ADF"/>
    <w:rsid w:val="005F5297"/>
    <w:rsid w:val="00623AC3"/>
    <w:rsid w:val="006339D6"/>
    <w:rsid w:val="00644B08"/>
    <w:rsid w:val="006722A8"/>
    <w:rsid w:val="00683DA2"/>
    <w:rsid w:val="00693F4E"/>
    <w:rsid w:val="006B0D27"/>
    <w:rsid w:val="006B383B"/>
    <w:rsid w:val="006C74A4"/>
    <w:rsid w:val="006C7F4C"/>
    <w:rsid w:val="006E774B"/>
    <w:rsid w:val="00707E9F"/>
    <w:rsid w:val="00710007"/>
    <w:rsid w:val="0071020E"/>
    <w:rsid w:val="00720172"/>
    <w:rsid w:val="007300B4"/>
    <w:rsid w:val="007344A5"/>
    <w:rsid w:val="0073557C"/>
    <w:rsid w:val="00740B67"/>
    <w:rsid w:val="007555E6"/>
    <w:rsid w:val="00781735"/>
    <w:rsid w:val="00794ECF"/>
    <w:rsid w:val="00795327"/>
    <w:rsid w:val="00797158"/>
    <w:rsid w:val="007C0D07"/>
    <w:rsid w:val="007C701D"/>
    <w:rsid w:val="007C7AD5"/>
    <w:rsid w:val="007F61C6"/>
    <w:rsid w:val="008113AE"/>
    <w:rsid w:val="00847F8E"/>
    <w:rsid w:val="0085433C"/>
    <w:rsid w:val="0086598F"/>
    <w:rsid w:val="008C6453"/>
    <w:rsid w:val="008C66C9"/>
    <w:rsid w:val="008D1C76"/>
    <w:rsid w:val="008E051C"/>
    <w:rsid w:val="008E4EDE"/>
    <w:rsid w:val="00901FB3"/>
    <w:rsid w:val="00917F3A"/>
    <w:rsid w:val="0092045C"/>
    <w:rsid w:val="00921582"/>
    <w:rsid w:val="00925B40"/>
    <w:rsid w:val="009479F1"/>
    <w:rsid w:val="00947E9E"/>
    <w:rsid w:val="00947F71"/>
    <w:rsid w:val="009527F2"/>
    <w:rsid w:val="00967159"/>
    <w:rsid w:val="009B673A"/>
    <w:rsid w:val="009E0C02"/>
    <w:rsid w:val="00A000AF"/>
    <w:rsid w:val="00A02F39"/>
    <w:rsid w:val="00A26538"/>
    <w:rsid w:val="00A44482"/>
    <w:rsid w:val="00AA67E5"/>
    <w:rsid w:val="00AD4D23"/>
    <w:rsid w:val="00AF09AA"/>
    <w:rsid w:val="00B1126A"/>
    <w:rsid w:val="00B17FC8"/>
    <w:rsid w:val="00B464ED"/>
    <w:rsid w:val="00B70D4F"/>
    <w:rsid w:val="00B93506"/>
    <w:rsid w:val="00BC3EAA"/>
    <w:rsid w:val="00BE4C0C"/>
    <w:rsid w:val="00BE5609"/>
    <w:rsid w:val="00BF570C"/>
    <w:rsid w:val="00C04276"/>
    <w:rsid w:val="00C07D66"/>
    <w:rsid w:val="00C82AF4"/>
    <w:rsid w:val="00C9703D"/>
    <w:rsid w:val="00CA0853"/>
    <w:rsid w:val="00CC372E"/>
    <w:rsid w:val="00D05FDD"/>
    <w:rsid w:val="00D0696B"/>
    <w:rsid w:val="00D5056E"/>
    <w:rsid w:val="00D541BE"/>
    <w:rsid w:val="00D57E08"/>
    <w:rsid w:val="00D94775"/>
    <w:rsid w:val="00DB3E87"/>
    <w:rsid w:val="00DC1186"/>
    <w:rsid w:val="00DC3571"/>
    <w:rsid w:val="00DC75CB"/>
    <w:rsid w:val="00DF44FD"/>
    <w:rsid w:val="00E042FF"/>
    <w:rsid w:val="00E0531F"/>
    <w:rsid w:val="00E104C4"/>
    <w:rsid w:val="00E30C0E"/>
    <w:rsid w:val="00E514F9"/>
    <w:rsid w:val="00E6450C"/>
    <w:rsid w:val="00E67FE8"/>
    <w:rsid w:val="00E92070"/>
    <w:rsid w:val="00EA4F82"/>
    <w:rsid w:val="00ED5DDA"/>
    <w:rsid w:val="00ED620A"/>
    <w:rsid w:val="00ED6B67"/>
    <w:rsid w:val="00EE7B8E"/>
    <w:rsid w:val="00F074EF"/>
    <w:rsid w:val="00F34AF1"/>
    <w:rsid w:val="00F3619E"/>
    <w:rsid w:val="00F601EF"/>
    <w:rsid w:val="00F76B24"/>
    <w:rsid w:val="00F77A81"/>
    <w:rsid w:val="00F81580"/>
    <w:rsid w:val="00F9165C"/>
    <w:rsid w:val="00FD70D8"/>
    <w:rsid w:val="00FF2E7F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4">
    <w:name w:val="List 4"/>
    <w:basedOn w:val="Normal"/>
    <w:rsid w:val="00B93506"/>
    <w:rPr>
      <w:sz w:val="24"/>
    </w:rPr>
  </w:style>
  <w:style w:type="paragraph" w:styleId="Titel">
    <w:name w:val="Title"/>
    <w:basedOn w:val="Normal"/>
    <w:qFormat/>
    <w:rsid w:val="00B93506"/>
    <w:pPr>
      <w:spacing w:after="240"/>
      <w:jc w:val="center"/>
    </w:pPr>
    <w:rPr>
      <w:rFonts w:ascii="Arial Black" w:hAnsi="Arial Black"/>
      <w:sz w:val="48"/>
    </w:rPr>
  </w:style>
  <w:style w:type="paragraph" w:customStyle="1" w:styleId="Dispositionikkeindrykket">
    <w:name w:val="Disposition(ikke indrykket)"/>
    <w:basedOn w:val="Normal"/>
    <w:rsid w:val="00B93506"/>
    <w:rPr>
      <w:sz w:val="24"/>
    </w:rPr>
  </w:style>
  <w:style w:type="paragraph" w:customStyle="1" w:styleId="Dispositionindrykket">
    <w:name w:val="Disposition(indrykket)"/>
    <w:basedOn w:val="Normal"/>
    <w:rsid w:val="00B93506"/>
    <w:rPr>
      <w:sz w:val="24"/>
    </w:rPr>
  </w:style>
  <w:style w:type="paragraph" w:customStyle="1" w:styleId="Standardteksttabel">
    <w:name w:val="Standardteksttabel"/>
    <w:basedOn w:val="Normal"/>
    <w:rsid w:val="00B93506"/>
    <w:pPr>
      <w:tabs>
        <w:tab w:val="decimal" w:pos="0"/>
      </w:tabs>
    </w:pPr>
    <w:rPr>
      <w:sz w:val="24"/>
    </w:rPr>
  </w:style>
  <w:style w:type="paragraph" w:customStyle="1" w:styleId="Nummerliste">
    <w:name w:val="Nummerliste"/>
    <w:basedOn w:val="Normal"/>
    <w:rsid w:val="00B93506"/>
    <w:rPr>
      <w:sz w:val="24"/>
    </w:rPr>
  </w:style>
  <w:style w:type="paragraph" w:customStyle="1" w:styleId="Overskrifter3">
    <w:name w:val="Overskrifter 3"/>
    <w:basedOn w:val="Normal"/>
    <w:rsid w:val="00B93506"/>
    <w:pPr>
      <w:spacing w:before="120"/>
    </w:pPr>
    <w:rPr>
      <w:b/>
      <w:sz w:val="24"/>
    </w:rPr>
  </w:style>
  <w:style w:type="paragraph" w:customStyle="1" w:styleId="Overskrifter2">
    <w:name w:val="Overskrifter 2"/>
    <w:basedOn w:val="Normal"/>
    <w:rsid w:val="00B93506"/>
    <w:pPr>
      <w:spacing w:before="120"/>
      <w:ind w:left="360"/>
    </w:pPr>
    <w:rPr>
      <w:rFonts w:ascii="Arial" w:hAnsi="Arial"/>
      <w:b/>
      <w:sz w:val="24"/>
    </w:rPr>
  </w:style>
  <w:style w:type="paragraph" w:customStyle="1" w:styleId="Overskrifter1">
    <w:name w:val="Overskrifter 1"/>
    <w:basedOn w:val="Normal"/>
    <w:rsid w:val="00B93506"/>
    <w:pPr>
      <w:spacing w:before="280"/>
      <w:ind w:left="360"/>
    </w:pPr>
    <w:rPr>
      <w:rFonts w:ascii="Arial Black" w:hAnsi="Arial Black"/>
      <w:sz w:val="28"/>
    </w:rPr>
  </w:style>
  <w:style w:type="paragraph" w:customStyle="1" w:styleId="Indrykfrstelinje">
    <w:name w:val="Indryk første linje"/>
    <w:basedOn w:val="Normal"/>
    <w:rsid w:val="00B93506"/>
    <w:pPr>
      <w:ind w:firstLine="720"/>
    </w:pPr>
    <w:rPr>
      <w:sz w:val="24"/>
    </w:rPr>
  </w:style>
  <w:style w:type="paragraph" w:customStyle="1" w:styleId="Punkttegn1">
    <w:name w:val="Punkttegn 1"/>
    <w:basedOn w:val="Normal"/>
    <w:rsid w:val="00B93506"/>
    <w:rPr>
      <w:sz w:val="24"/>
    </w:rPr>
  </w:style>
  <w:style w:type="paragraph" w:customStyle="1" w:styleId="Enkeltbrdtekst">
    <w:name w:val="Enkelt brødtekst"/>
    <w:basedOn w:val="Normal"/>
    <w:rsid w:val="00B93506"/>
    <w:rPr>
      <w:sz w:val="24"/>
    </w:rPr>
  </w:style>
  <w:style w:type="paragraph" w:customStyle="1" w:styleId="Standardtekst">
    <w:name w:val="Standardtekst"/>
    <w:basedOn w:val="Normal"/>
    <w:rsid w:val="00B93506"/>
    <w:rPr>
      <w:sz w:val="24"/>
    </w:rPr>
  </w:style>
  <w:style w:type="paragraph" w:styleId="Sidefod">
    <w:name w:val="footer"/>
    <w:basedOn w:val="Normal"/>
    <w:rsid w:val="00F77A8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77A81"/>
  </w:style>
  <w:style w:type="paragraph" w:styleId="Sidehoved">
    <w:name w:val="header"/>
    <w:basedOn w:val="Normal"/>
    <w:rsid w:val="00F77A8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47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S4\Application%20Data\Microsoft\Skabeloner\b&amp;o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4E652-9F75-4948-8FD8-EA9DA4DE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b&amp;o</Template>
  <TotalTime>3</TotalTime>
  <Pages>2</Pages>
  <Words>512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MaB Arkitekter</vt:lpstr>
    </vt:vector>
  </TitlesOfParts>
  <Company>B&amp;O Byggeindustri A/S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 Arkitekter</dc:title>
  <dc:creator>B&amp;O Byg</dc:creator>
  <cp:lastModifiedBy>min</cp:lastModifiedBy>
  <cp:revision>2</cp:revision>
  <cp:lastPrinted>2013-03-22T14:29:00Z</cp:lastPrinted>
  <dcterms:created xsi:type="dcterms:W3CDTF">2013-08-15T13:52:00Z</dcterms:created>
  <dcterms:modified xsi:type="dcterms:W3CDTF">2013-08-15T13:52:00Z</dcterms:modified>
</cp:coreProperties>
</file>