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82" w:rsidRPr="00D0696B" w:rsidRDefault="00411D94" w:rsidP="00411D94">
      <w:pPr>
        <w:pStyle w:val="Standardtekst"/>
        <w:tabs>
          <w:tab w:val="left" w:pos="567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b/>
          <w:sz w:val="32"/>
          <w:szCs w:val="32"/>
        </w:rPr>
      </w:pPr>
      <w:r w:rsidRPr="00D0696B">
        <w:rPr>
          <w:rFonts w:ascii="Arial" w:hAnsi="Arial" w:cs="Arial"/>
          <w:b/>
          <w:sz w:val="32"/>
          <w:szCs w:val="32"/>
        </w:rPr>
        <w:t>Byggegruppen</w:t>
      </w:r>
    </w:p>
    <w:p w:rsidR="007C0D07" w:rsidRPr="00D0696B" w:rsidRDefault="007C0D07" w:rsidP="008C66C9">
      <w:pPr>
        <w:pStyle w:val="Standardtekst"/>
        <w:tabs>
          <w:tab w:val="left" w:pos="567"/>
          <w:tab w:val="left" w:pos="851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4D5524" w:rsidRPr="00D0696B" w:rsidRDefault="00411D94" w:rsidP="00693F4E">
      <w:pPr>
        <w:pStyle w:val="Standardtekst"/>
        <w:tabs>
          <w:tab w:val="left" w:pos="567"/>
          <w:tab w:val="left" w:pos="1276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Referat af </w:t>
      </w:r>
      <w:r w:rsidR="00693F4E" w:rsidRPr="00D0696B">
        <w:rPr>
          <w:rFonts w:ascii="Arial" w:hAnsi="Arial" w:cs="Arial"/>
          <w:sz w:val="22"/>
        </w:rPr>
        <w:t>bygge</w:t>
      </w:r>
      <w:r w:rsidRPr="00D0696B">
        <w:rPr>
          <w:rFonts w:ascii="Arial" w:hAnsi="Arial" w:cs="Arial"/>
          <w:sz w:val="22"/>
        </w:rPr>
        <w:t>møde</w:t>
      </w:r>
      <w:r w:rsidR="00693F4E" w:rsidRPr="00D0696B">
        <w:rPr>
          <w:rFonts w:ascii="Arial" w:hAnsi="Arial" w:cs="Arial"/>
          <w:sz w:val="22"/>
        </w:rPr>
        <w:t xml:space="preserve"> nr. </w:t>
      </w:r>
      <w:r w:rsidR="00234724" w:rsidRPr="00D0696B">
        <w:rPr>
          <w:rFonts w:ascii="Arial" w:hAnsi="Arial" w:cs="Arial"/>
          <w:sz w:val="22"/>
        </w:rPr>
        <w:t>1</w:t>
      </w:r>
      <w:r w:rsidR="000870ED">
        <w:rPr>
          <w:rFonts w:ascii="Arial" w:hAnsi="Arial" w:cs="Arial"/>
          <w:sz w:val="22"/>
        </w:rPr>
        <w:t>7</w:t>
      </w:r>
      <w:r w:rsidR="00171A28">
        <w:rPr>
          <w:rFonts w:ascii="Arial" w:hAnsi="Arial" w:cs="Arial"/>
          <w:sz w:val="22"/>
        </w:rPr>
        <w:t xml:space="preserve"> </w:t>
      </w:r>
      <w:r w:rsidRPr="00D0696B">
        <w:rPr>
          <w:rFonts w:ascii="Arial" w:hAnsi="Arial" w:cs="Arial"/>
          <w:sz w:val="22"/>
        </w:rPr>
        <w:t>afholdt</w:t>
      </w:r>
      <w:r w:rsidR="004D5524" w:rsidRPr="00D0696B">
        <w:rPr>
          <w:rFonts w:ascii="Arial" w:hAnsi="Arial" w:cs="Arial"/>
          <w:sz w:val="22"/>
        </w:rPr>
        <w:t xml:space="preserve"> den </w:t>
      </w:r>
      <w:r w:rsidR="00171A28">
        <w:rPr>
          <w:rFonts w:ascii="Arial" w:hAnsi="Arial" w:cs="Arial"/>
          <w:sz w:val="22"/>
        </w:rPr>
        <w:t>1</w:t>
      </w:r>
      <w:r w:rsidR="000870ED">
        <w:rPr>
          <w:rFonts w:ascii="Arial" w:hAnsi="Arial" w:cs="Arial"/>
          <w:sz w:val="22"/>
        </w:rPr>
        <w:t>1</w:t>
      </w:r>
      <w:r w:rsidR="004D5524" w:rsidRPr="00D0696B">
        <w:rPr>
          <w:rFonts w:ascii="Arial" w:hAnsi="Arial" w:cs="Arial"/>
          <w:sz w:val="22"/>
        </w:rPr>
        <w:t>.</w:t>
      </w:r>
      <w:r w:rsidR="00171A28">
        <w:rPr>
          <w:rFonts w:ascii="Arial" w:hAnsi="Arial" w:cs="Arial"/>
          <w:sz w:val="22"/>
        </w:rPr>
        <w:t>0</w:t>
      </w:r>
      <w:r w:rsidR="000870ED">
        <w:rPr>
          <w:rFonts w:ascii="Arial" w:hAnsi="Arial" w:cs="Arial"/>
          <w:sz w:val="22"/>
        </w:rPr>
        <w:t>9</w:t>
      </w:r>
      <w:r w:rsidR="004D5524" w:rsidRPr="00D0696B">
        <w:rPr>
          <w:rFonts w:ascii="Arial" w:hAnsi="Arial" w:cs="Arial"/>
          <w:sz w:val="22"/>
        </w:rPr>
        <w:t>.</w:t>
      </w:r>
      <w:r w:rsidR="00693F4E" w:rsidRPr="00D0696B">
        <w:rPr>
          <w:rFonts w:ascii="Arial" w:hAnsi="Arial" w:cs="Arial"/>
          <w:sz w:val="22"/>
        </w:rPr>
        <w:t>1</w:t>
      </w:r>
      <w:r w:rsidR="00143283">
        <w:rPr>
          <w:rFonts w:ascii="Arial" w:hAnsi="Arial" w:cs="Arial"/>
          <w:sz w:val="22"/>
        </w:rPr>
        <w:t>3</w:t>
      </w:r>
      <w:r w:rsidR="004D5524" w:rsidRPr="00D0696B">
        <w:rPr>
          <w:rFonts w:ascii="Arial" w:hAnsi="Arial" w:cs="Arial"/>
          <w:sz w:val="22"/>
        </w:rPr>
        <w:t>, kl. 1</w:t>
      </w:r>
      <w:r w:rsidR="0053721B">
        <w:rPr>
          <w:rFonts w:ascii="Arial" w:hAnsi="Arial" w:cs="Arial"/>
          <w:sz w:val="22"/>
        </w:rPr>
        <w:t>5.00 på</w:t>
      </w:r>
      <w:r w:rsidR="000D6957">
        <w:rPr>
          <w:rFonts w:ascii="Arial" w:hAnsi="Arial" w:cs="Arial"/>
          <w:sz w:val="22"/>
        </w:rPr>
        <w:t xml:space="preserve"> </w:t>
      </w:r>
      <w:r w:rsidR="00143283">
        <w:rPr>
          <w:rFonts w:ascii="Arial" w:hAnsi="Arial" w:cs="Arial"/>
          <w:sz w:val="22"/>
        </w:rPr>
        <w:t>Olivia Hansens Gade 2</w:t>
      </w:r>
      <w:r w:rsidR="00234724" w:rsidRPr="00D0696B">
        <w:rPr>
          <w:rFonts w:ascii="Arial" w:hAnsi="Arial" w:cs="Arial"/>
          <w:sz w:val="22"/>
        </w:rPr>
        <w:t>.</w:t>
      </w:r>
    </w:p>
    <w:p w:rsidR="006B383B" w:rsidRPr="00D0696B" w:rsidRDefault="006B383B" w:rsidP="004D5524">
      <w:pPr>
        <w:pStyle w:val="Standardtekst"/>
        <w:tabs>
          <w:tab w:val="left" w:pos="567"/>
          <w:tab w:val="left" w:pos="1134"/>
          <w:tab w:val="left" w:pos="1276"/>
          <w:tab w:val="left" w:pos="269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  </w:t>
      </w:r>
    </w:p>
    <w:p w:rsidR="004D5524" w:rsidRDefault="00411D94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D0696B">
        <w:rPr>
          <w:rFonts w:ascii="Arial" w:hAnsi="Arial" w:cs="Arial"/>
          <w:b/>
          <w:sz w:val="22"/>
        </w:rPr>
        <w:t>Tilstede:</w:t>
      </w:r>
    </w:p>
    <w:p w:rsidR="000870ED" w:rsidRDefault="000870E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Hanne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Jørgen Fenger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Poul</w:t>
      </w:r>
    </w:p>
    <w:p w:rsidR="00F074EF" w:rsidRPr="00D0696B" w:rsidRDefault="00F074EF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Christian</w:t>
      </w:r>
    </w:p>
    <w:p w:rsidR="000870ED" w:rsidRDefault="000870E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Ole</w:t>
      </w:r>
    </w:p>
    <w:p w:rsidR="000870ED" w:rsidRDefault="000870E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Francisco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Hans Kristian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D0696B">
        <w:rPr>
          <w:rFonts w:ascii="Arial" w:hAnsi="Arial" w:cs="Arial"/>
          <w:b/>
          <w:sz w:val="22"/>
        </w:rPr>
        <w:t>Afbud: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Anne Marie</w:t>
      </w:r>
    </w:p>
    <w:p w:rsidR="00F074EF" w:rsidRPr="00D0696B" w:rsidRDefault="00F074EF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Marianne</w:t>
      </w:r>
    </w:p>
    <w:p w:rsidR="00F074EF" w:rsidRDefault="00F074EF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Per </w:t>
      </w:r>
      <w:proofErr w:type="spellStart"/>
      <w:r w:rsidRPr="00D0696B">
        <w:rPr>
          <w:rFonts w:ascii="Arial" w:hAnsi="Arial" w:cs="Arial"/>
          <w:sz w:val="22"/>
        </w:rPr>
        <w:t>Midholm</w:t>
      </w:r>
      <w:proofErr w:type="spellEnd"/>
    </w:p>
    <w:p w:rsidR="000870ED" w:rsidRDefault="000870ED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</w:p>
    <w:p w:rsidR="000870ED" w:rsidRDefault="000870ED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Ikke fremmødt uden afbud</w:t>
      </w:r>
    </w:p>
    <w:p w:rsidR="000870ED" w:rsidRDefault="000870ED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Finn</w:t>
      </w:r>
    </w:p>
    <w:p w:rsidR="000870ED" w:rsidRDefault="000870ED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Børge</w:t>
      </w:r>
    </w:p>
    <w:p w:rsidR="000870ED" w:rsidRDefault="000870ED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Claus</w:t>
      </w:r>
    </w:p>
    <w:p w:rsidR="000870ED" w:rsidRDefault="000870ED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</w:p>
    <w:p w:rsidR="000870ED" w:rsidRPr="000870ED" w:rsidRDefault="000870ED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 vil gerne hav besked om de sidste tre fremover vil deltage i byggegruppens mødeaktiviteter/opgaver.</w:t>
      </w:r>
    </w:p>
    <w:p w:rsidR="00171A28" w:rsidRPr="00D0696B" w:rsidRDefault="00171A28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</w:p>
    <w:p w:rsidR="00411D94" w:rsidRPr="00D0696B" w:rsidRDefault="00411D94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A4F82" w:rsidRPr="00D0696B" w:rsidRDefault="000870E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17</w:t>
      </w:r>
      <w:r w:rsidR="00EA4F82" w:rsidRPr="00D0696B">
        <w:rPr>
          <w:rFonts w:ascii="Arial" w:hAnsi="Arial" w:cs="Arial"/>
          <w:sz w:val="22"/>
        </w:rPr>
        <w:t>.01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  <w:u w:val="single"/>
        </w:rPr>
        <w:t>Godkendelse af referat</w:t>
      </w:r>
    </w:p>
    <w:p w:rsidR="00EA4F82" w:rsidRPr="00D0696B" w:rsidRDefault="00EA4F82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ab/>
      </w:r>
      <w:r w:rsidRPr="00D0696B">
        <w:rPr>
          <w:rFonts w:ascii="Arial" w:hAnsi="Arial" w:cs="Arial"/>
          <w:sz w:val="22"/>
        </w:rPr>
        <w:tab/>
      </w:r>
      <w:r w:rsidR="000870ED">
        <w:rPr>
          <w:rFonts w:ascii="Arial" w:hAnsi="Arial" w:cs="Arial"/>
          <w:sz w:val="22"/>
        </w:rPr>
        <w:t>Oles afbud er ikke nævnt, Ole er som bekendt medlem af byggegruppen.</w:t>
      </w:r>
    </w:p>
    <w:p w:rsidR="00EA4F82" w:rsidRPr="00D0696B" w:rsidRDefault="00EA4F82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0D6957" w:rsidRDefault="000870E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17</w:t>
      </w:r>
      <w:r w:rsidR="00EA4F82" w:rsidRPr="00D0696B">
        <w:rPr>
          <w:rFonts w:ascii="Arial" w:hAnsi="Arial" w:cs="Arial"/>
          <w:sz w:val="22"/>
        </w:rPr>
        <w:t>.02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0D6957">
        <w:rPr>
          <w:rFonts w:ascii="Arial" w:hAnsi="Arial" w:cs="Arial"/>
          <w:sz w:val="22"/>
          <w:u w:val="single"/>
        </w:rPr>
        <w:t>Næste byggemøde</w:t>
      </w:r>
    </w:p>
    <w:p w:rsidR="000D6957" w:rsidRDefault="000D6957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F61C6" w:rsidRPr="00D0696B">
        <w:rPr>
          <w:rFonts w:ascii="Arial" w:hAnsi="Arial" w:cs="Arial"/>
          <w:sz w:val="22"/>
        </w:rPr>
        <w:t xml:space="preserve">Afholdes den </w:t>
      </w:r>
      <w:r w:rsidR="000870ED">
        <w:rPr>
          <w:rFonts w:ascii="Arial" w:hAnsi="Arial" w:cs="Arial"/>
          <w:b/>
          <w:sz w:val="22"/>
        </w:rPr>
        <w:t>06.11</w:t>
      </w:r>
      <w:r w:rsidR="007F61C6" w:rsidRPr="00D0696B">
        <w:rPr>
          <w:rFonts w:ascii="Arial" w:hAnsi="Arial" w:cs="Arial"/>
          <w:b/>
          <w:sz w:val="22"/>
        </w:rPr>
        <w:t>.1</w:t>
      </w:r>
      <w:r w:rsidR="007F61C6">
        <w:rPr>
          <w:rFonts w:ascii="Arial" w:hAnsi="Arial" w:cs="Arial"/>
          <w:b/>
          <w:sz w:val="22"/>
        </w:rPr>
        <w:t xml:space="preserve">3 kl. </w:t>
      </w:r>
      <w:r w:rsidR="00143283">
        <w:rPr>
          <w:rFonts w:ascii="Arial" w:hAnsi="Arial" w:cs="Arial"/>
          <w:b/>
          <w:sz w:val="22"/>
        </w:rPr>
        <w:t>15</w:t>
      </w:r>
      <w:r w:rsidR="007F61C6" w:rsidRPr="00D0696B">
        <w:rPr>
          <w:rFonts w:ascii="Arial" w:hAnsi="Arial" w:cs="Arial"/>
          <w:b/>
          <w:sz w:val="22"/>
        </w:rPr>
        <w:t>.</w:t>
      </w:r>
      <w:r w:rsidR="000870ED">
        <w:rPr>
          <w:rFonts w:ascii="Arial" w:hAnsi="Arial" w:cs="Arial"/>
          <w:b/>
          <w:sz w:val="22"/>
        </w:rPr>
        <w:t>30</w:t>
      </w:r>
      <w:r w:rsidR="007F61C6" w:rsidRPr="00D0696B">
        <w:rPr>
          <w:rFonts w:ascii="Arial" w:hAnsi="Arial" w:cs="Arial"/>
          <w:b/>
          <w:sz w:val="22"/>
        </w:rPr>
        <w:t xml:space="preserve"> </w:t>
      </w:r>
      <w:r w:rsidR="007F61C6">
        <w:rPr>
          <w:rFonts w:ascii="Arial" w:hAnsi="Arial" w:cs="Arial"/>
          <w:b/>
          <w:sz w:val="22"/>
        </w:rPr>
        <w:t>på</w:t>
      </w:r>
      <w:r w:rsidR="007F61C6" w:rsidRPr="00D0696B">
        <w:rPr>
          <w:rFonts w:ascii="Arial" w:hAnsi="Arial" w:cs="Arial"/>
          <w:b/>
          <w:sz w:val="22"/>
        </w:rPr>
        <w:t xml:space="preserve"> </w:t>
      </w:r>
      <w:r w:rsidR="007F61C6">
        <w:rPr>
          <w:rFonts w:ascii="Arial" w:hAnsi="Arial" w:cs="Arial"/>
          <w:b/>
          <w:sz w:val="22"/>
        </w:rPr>
        <w:t>Olivia Hansens Gade 2.</w:t>
      </w:r>
    </w:p>
    <w:p w:rsidR="004D3D68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870ED">
        <w:rPr>
          <w:rFonts w:ascii="Arial" w:hAnsi="Arial" w:cs="Arial"/>
          <w:sz w:val="22"/>
        </w:rPr>
        <w:t>Vi håber endnu en gang på deltagelse fra alle,</w:t>
      </w:r>
      <w:r>
        <w:rPr>
          <w:rFonts w:ascii="Arial" w:hAnsi="Arial" w:cs="Arial"/>
          <w:sz w:val="22"/>
        </w:rPr>
        <w:t xml:space="preserve"> </w:t>
      </w:r>
      <w:r w:rsidRPr="00F074EF">
        <w:rPr>
          <w:rFonts w:ascii="Arial" w:hAnsi="Arial" w:cs="Arial"/>
          <w:b/>
          <w:sz w:val="22"/>
        </w:rPr>
        <w:t>afbud skal meddeles</w:t>
      </w:r>
      <w:r>
        <w:rPr>
          <w:rFonts w:ascii="Arial" w:hAnsi="Arial" w:cs="Arial"/>
          <w:sz w:val="22"/>
        </w:rPr>
        <w:t>.</w:t>
      </w:r>
    </w:p>
    <w:p w:rsidR="00794ECF" w:rsidRPr="00D0696B" w:rsidRDefault="00F074EF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929AE" w:rsidRPr="004D3D68">
        <w:rPr>
          <w:rFonts w:ascii="Arial" w:hAnsi="Arial" w:cs="Arial"/>
          <w:sz w:val="22"/>
        </w:rPr>
        <w:tab/>
      </w:r>
      <w:r w:rsidR="003929AE" w:rsidRPr="004D3D68">
        <w:rPr>
          <w:rFonts w:ascii="Arial" w:hAnsi="Arial" w:cs="Arial"/>
          <w:sz w:val="22"/>
        </w:rPr>
        <w:tab/>
      </w:r>
    </w:p>
    <w:p w:rsidR="00794ECF" w:rsidRPr="0054120B" w:rsidRDefault="000870ED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17</w:t>
      </w:r>
      <w:r w:rsidR="0054120B">
        <w:rPr>
          <w:rFonts w:ascii="Arial" w:hAnsi="Arial" w:cs="Arial"/>
          <w:sz w:val="22"/>
        </w:rPr>
        <w:t>.03</w:t>
      </w:r>
      <w:r w:rsidR="00794ECF" w:rsidRPr="00D0696B">
        <w:rPr>
          <w:rFonts w:ascii="Arial" w:hAnsi="Arial" w:cs="Arial"/>
          <w:sz w:val="22"/>
        </w:rPr>
        <w:tab/>
      </w:r>
      <w:r w:rsidR="00794ECF" w:rsidRPr="00D0696B">
        <w:rPr>
          <w:rFonts w:ascii="Arial" w:hAnsi="Arial" w:cs="Arial"/>
          <w:sz w:val="22"/>
        </w:rPr>
        <w:tab/>
      </w:r>
      <w:r w:rsidR="00B464ED" w:rsidRPr="0054120B">
        <w:rPr>
          <w:rFonts w:ascii="Arial" w:hAnsi="Arial" w:cs="Arial"/>
          <w:sz w:val="22"/>
          <w:u w:val="single"/>
        </w:rPr>
        <w:t>Dagsorden</w:t>
      </w:r>
      <w:r w:rsidR="00143283">
        <w:rPr>
          <w:rFonts w:ascii="Arial" w:hAnsi="Arial" w:cs="Arial"/>
          <w:sz w:val="22"/>
          <w:u w:val="single"/>
        </w:rPr>
        <w:t>/projektgennemgang</w:t>
      </w:r>
    </w:p>
    <w:p w:rsidR="004258F7" w:rsidRDefault="00B464ED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 w:rsidRPr="00F074EF">
        <w:rPr>
          <w:rFonts w:ascii="Arial" w:hAnsi="Arial" w:cs="Arial"/>
          <w:b/>
          <w:sz w:val="22"/>
        </w:rPr>
        <w:tab/>
      </w:r>
      <w:r w:rsidRPr="00F074EF">
        <w:rPr>
          <w:rFonts w:ascii="Arial" w:hAnsi="Arial" w:cs="Arial"/>
          <w:b/>
          <w:sz w:val="22"/>
        </w:rPr>
        <w:tab/>
      </w:r>
    </w:p>
    <w:p w:rsidR="00F074EF" w:rsidRPr="00F074EF" w:rsidRDefault="004258F7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F074EF" w:rsidRPr="00F074EF">
        <w:rPr>
          <w:rFonts w:ascii="Arial" w:hAnsi="Arial" w:cs="Arial"/>
          <w:b/>
          <w:sz w:val="22"/>
        </w:rPr>
        <w:t xml:space="preserve">Kloak </w:t>
      </w:r>
      <w:proofErr w:type="spellStart"/>
      <w:r w:rsidR="000870ED">
        <w:rPr>
          <w:rFonts w:ascii="Arial" w:hAnsi="Arial" w:cs="Arial"/>
          <w:b/>
          <w:sz w:val="22"/>
        </w:rPr>
        <w:t>Casa</w:t>
      </w:r>
      <w:proofErr w:type="spellEnd"/>
      <w:r w:rsidR="000870ED">
        <w:rPr>
          <w:rFonts w:ascii="Arial" w:hAnsi="Arial" w:cs="Arial"/>
          <w:b/>
          <w:sz w:val="22"/>
        </w:rPr>
        <w:t xml:space="preserve"> </w:t>
      </w:r>
      <w:proofErr w:type="spellStart"/>
      <w:r w:rsidR="000870ED">
        <w:rPr>
          <w:rFonts w:ascii="Arial" w:hAnsi="Arial" w:cs="Arial"/>
          <w:b/>
          <w:sz w:val="22"/>
        </w:rPr>
        <w:t>Portugese</w:t>
      </w:r>
      <w:proofErr w:type="spellEnd"/>
      <w:r w:rsidR="00DA0225">
        <w:rPr>
          <w:rFonts w:ascii="Arial" w:hAnsi="Arial" w:cs="Arial"/>
          <w:b/>
          <w:sz w:val="22"/>
        </w:rPr>
        <w:t xml:space="preserve">, </w:t>
      </w:r>
      <w:proofErr w:type="spellStart"/>
      <w:r w:rsidR="00DA0225">
        <w:rPr>
          <w:rFonts w:ascii="Arial" w:hAnsi="Arial" w:cs="Arial"/>
          <w:b/>
          <w:sz w:val="22"/>
        </w:rPr>
        <w:t>Mesinha</w:t>
      </w:r>
      <w:proofErr w:type="spellEnd"/>
      <w:r w:rsidR="00DA0225">
        <w:rPr>
          <w:rFonts w:ascii="Arial" w:hAnsi="Arial" w:cs="Arial"/>
          <w:b/>
          <w:sz w:val="22"/>
        </w:rPr>
        <w:t xml:space="preserve">, hønsehusene og </w:t>
      </w:r>
      <w:proofErr w:type="spellStart"/>
      <w:r w:rsidR="00DA0225">
        <w:rPr>
          <w:rFonts w:ascii="Arial" w:hAnsi="Arial" w:cs="Arial"/>
          <w:b/>
          <w:sz w:val="22"/>
        </w:rPr>
        <w:t>Porco</w:t>
      </w:r>
      <w:r w:rsidR="000870ED">
        <w:rPr>
          <w:rFonts w:ascii="Arial" w:hAnsi="Arial" w:cs="Arial"/>
          <w:b/>
          <w:sz w:val="22"/>
        </w:rPr>
        <w:t>s</w:t>
      </w:r>
      <w:proofErr w:type="spellEnd"/>
    </w:p>
    <w:p w:rsidR="004258F7" w:rsidRDefault="00F074EF" w:rsidP="004258F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Poul og Francisco </w:t>
      </w:r>
      <w:r w:rsidR="000870ED">
        <w:rPr>
          <w:rFonts w:ascii="Arial" w:hAnsi="Arial" w:cs="Arial"/>
          <w:sz w:val="22"/>
        </w:rPr>
        <w:t xml:space="preserve">forelagde kloakprojekt samt overslag fra lokal entreprenør. </w:t>
      </w:r>
    </w:p>
    <w:p w:rsidR="004258F7" w:rsidRDefault="004258F7" w:rsidP="004258F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Overslagspris 35.000dkk, hertil forventes et tillæg på ca. 10.000dkk. Jørgen vil i </w:t>
      </w:r>
    </w:p>
    <w:p w:rsidR="004258F7" w:rsidRDefault="004258F7" w:rsidP="004258F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forbindelse med sit ophold på farmen fra d. 01.10.13-24.10.13 gennemgå projekt og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4258F7" w:rsidRDefault="004258F7" w:rsidP="004258F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tilbud med entreprenør for endeligt tilbud indeholdende projekt inkl. de nødvendige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4258F7" w:rsidRDefault="004258F7" w:rsidP="004258F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myndighedsbehandlinger. Entreprenør skal undersøge fremtidige kendte EU-krav til </w:t>
      </w:r>
    </w:p>
    <w:p w:rsidR="004258F7" w:rsidRDefault="004258F7" w:rsidP="004258F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spildevandsudledning. Førnævnte fremlægges gruppen for fysisk planlægning på </w:t>
      </w:r>
    </w:p>
    <w:p w:rsidR="00F074EF" w:rsidRDefault="004258F7" w:rsidP="004258F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næste møde.</w:t>
      </w:r>
      <w:proofErr w:type="gramEnd"/>
      <w:r>
        <w:rPr>
          <w:rFonts w:ascii="Arial" w:hAnsi="Arial" w:cs="Arial"/>
          <w:sz w:val="22"/>
        </w:rPr>
        <w:t xml:space="preserve"> Gruppen er enige at prioritere arbejderne højt.</w:t>
      </w:r>
    </w:p>
    <w:p w:rsidR="00F074EF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</w:p>
    <w:p w:rsidR="00794ECF" w:rsidRPr="00F81580" w:rsidRDefault="00DC3571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94ECF" w:rsidRPr="00F81580">
        <w:rPr>
          <w:rFonts w:ascii="Arial" w:hAnsi="Arial" w:cs="Arial"/>
          <w:b/>
          <w:sz w:val="22"/>
        </w:rPr>
        <w:t>Maskin-/redskab</w:t>
      </w:r>
      <w:r w:rsidR="0015148A" w:rsidRPr="00F81580">
        <w:rPr>
          <w:rFonts w:ascii="Arial" w:hAnsi="Arial" w:cs="Arial"/>
          <w:b/>
          <w:sz w:val="22"/>
        </w:rPr>
        <w:t>s</w:t>
      </w:r>
      <w:r w:rsidR="00C04276" w:rsidRPr="00F81580">
        <w:rPr>
          <w:rFonts w:ascii="Arial" w:hAnsi="Arial" w:cs="Arial"/>
          <w:b/>
          <w:sz w:val="22"/>
        </w:rPr>
        <w:t xml:space="preserve"> og brændehus ved Messinha:</w:t>
      </w:r>
    </w:p>
    <w:p w:rsidR="005E0C84" w:rsidRDefault="00C04276" w:rsidP="00B70D4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F81580">
        <w:rPr>
          <w:rFonts w:ascii="Arial" w:hAnsi="Arial" w:cs="Arial"/>
          <w:b/>
          <w:sz w:val="22"/>
        </w:rPr>
        <w:tab/>
      </w:r>
      <w:r w:rsidRPr="00F81580">
        <w:rPr>
          <w:rFonts w:ascii="Arial" w:hAnsi="Arial" w:cs="Arial"/>
          <w:b/>
          <w:sz w:val="22"/>
        </w:rPr>
        <w:tab/>
      </w:r>
      <w:r w:rsidR="00B70D4F">
        <w:rPr>
          <w:rFonts w:ascii="Arial" w:hAnsi="Arial" w:cs="Arial"/>
          <w:sz w:val="22"/>
        </w:rPr>
        <w:t xml:space="preserve">Fremsendte projekt til Ana </w:t>
      </w:r>
      <w:proofErr w:type="spellStart"/>
      <w:r w:rsidR="00B70D4F">
        <w:rPr>
          <w:rFonts w:ascii="Arial" w:hAnsi="Arial" w:cs="Arial"/>
          <w:sz w:val="22"/>
        </w:rPr>
        <w:t>Amaro</w:t>
      </w:r>
      <w:proofErr w:type="spellEnd"/>
      <w:r w:rsidR="00B70D4F">
        <w:rPr>
          <w:rFonts w:ascii="Arial" w:hAnsi="Arial" w:cs="Arial"/>
          <w:sz w:val="22"/>
        </w:rPr>
        <w:t xml:space="preserve"> for myndighedsgodkendelse </w:t>
      </w:r>
      <w:r w:rsidR="005E0C84">
        <w:rPr>
          <w:rFonts w:ascii="Arial" w:hAnsi="Arial" w:cs="Arial"/>
          <w:sz w:val="22"/>
        </w:rPr>
        <w:t>returneret</w:t>
      </w:r>
      <w:r w:rsidR="00B70D4F">
        <w:rPr>
          <w:rFonts w:ascii="Arial" w:hAnsi="Arial" w:cs="Arial"/>
          <w:sz w:val="22"/>
        </w:rPr>
        <w:t>.</w:t>
      </w:r>
      <w:r w:rsidR="005E0C84">
        <w:rPr>
          <w:rFonts w:ascii="Arial" w:hAnsi="Arial" w:cs="Arial"/>
          <w:sz w:val="22"/>
        </w:rPr>
        <w:t xml:space="preserve"> Francisco </w:t>
      </w:r>
    </w:p>
    <w:p w:rsidR="00DC3571" w:rsidRDefault="005E0C84" w:rsidP="00B70D4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udfylder formular og returnerer til Ana </w:t>
      </w:r>
      <w:proofErr w:type="spellStart"/>
      <w:r>
        <w:rPr>
          <w:rFonts w:ascii="Arial" w:hAnsi="Arial" w:cs="Arial"/>
          <w:sz w:val="22"/>
        </w:rPr>
        <w:t>Amaro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cc</w:t>
      </w:r>
      <w:proofErr w:type="spellEnd"/>
      <w:r>
        <w:rPr>
          <w:rFonts w:ascii="Arial" w:hAnsi="Arial" w:cs="Arial"/>
          <w:sz w:val="22"/>
        </w:rPr>
        <w:t xml:space="preserve"> Ole og Hans Kristian.</w:t>
      </w:r>
    </w:p>
    <w:p w:rsidR="00F81580" w:rsidRDefault="00C04276" w:rsidP="005E0C84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81580">
        <w:rPr>
          <w:rFonts w:ascii="Arial" w:hAnsi="Arial" w:cs="Arial"/>
          <w:sz w:val="22"/>
        </w:rPr>
        <w:t xml:space="preserve"> </w:t>
      </w:r>
    </w:p>
    <w:p w:rsidR="00794ECF" w:rsidRPr="00FD70D8" w:rsidRDefault="005E00FF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794ECF" w:rsidRPr="00FD70D8">
        <w:rPr>
          <w:rFonts w:ascii="Arial" w:hAnsi="Arial" w:cs="Arial"/>
          <w:b/>
          <w:sz w:val="22"/>
        </w:rPr>
        <w:t>Porcos</w:t>
      </w:r>
      <w:proofErr w:type="spellEnd"/>
      <w:r w:rsidR="00794ECF" w:rsidRPr="00FD70D8">
        <w:rPr>
          <w:rFonts w:ascii="Arial" w:hAnsi="Arial" w:cs="Arial"/>
          <w:b/>
          <w:sz w:val="22"/>
        </w:rPr>
        <w:t>, vin</w:t>
      </w:r>
      <w:r w:rsidRPr="00FD70D8">
        <w:rPr>
          <w:rFonts w:ascii="Arial" w:hAnsi="Arial" w:cs="Arial"/>
          <w:b/>
          <w:sz w:val="22"/>
        </w:rPr>
        <w:t xml:space="preserve">duer, </w:t>
      </w:r>
      <w:r w:rsidR="005E0C84">
        <w:rPr>
          <w:rFonts w:ascii="Arial" w:hAnsi="Arial" w:cs="Arial"/>
          <w:b/>
          <w:sz w:val="22"/>
        </w:rPr>
        <w:t xml:space="preserve">døre, </w:t>
      </w:r>
      <w:r w:rsidRPr="00FD70D8">
        <w:rPr>
          <w:rFonts w:ascii="Arial" w:hAnsi="Arial" w:cs="Arial"/>
          <w:b/>
          <w:sz w:val="22"/>
        </w:rPr>
        <w:t>ombygning køkken samt ovn:</w:t>
      </w:r>
    </w:p>
    <w:p w:rsidR="00AD4D23" w:rsidRDefault="00AD4D23" w:rsidP="00AD4D2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Jørgen har kontakt til portugisisk ovn leverandør. Tilbud fremsendes. Herudover også </w:t>
      </w:r>
    </w:p>
    <w:p w:rsidR="00AD4D23" w:rsidRDefault="00AD4D23" w:rsidP="00AD4D2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fra fabrikat </w:t>
      </w:r>
      <w:proofErr w:type="spellStart"/>
      <w:r>
        <w:rPr>
          <w:rFonts w:ascii="Arial" w:hAnsi="Arial" w:cs="Arial"/>
          <w:sz w:val="22"/>
        </w:rPr>
        <w:t>Wamsler</w:t>
      </w:r>
      <w:proofErr w:type="spellEnd"/>
      <w:r>
        <w:rPr>
          <w:rFonts w:ascii="Arial" w:hAnsi="Arial" w:cs="Arial"/>
          <w:sz w:val="22"/>
        </w:rPr>
        <w:t>.</w:t>
      </w:r>
      <w:r w:rsidR="005E0C84">
        <w:rPr>
          <w:rFonts w:ascii="Arial" w:hAnsi="Arial" w:cs="Arial"/>
          <w:sz w:val="22"/>
        </w:rPr>
        <w:t xml:space="preserve"> (1. gentagelse)</w:t>
      </w:r>
    </w:p>
    <w:p w:rsidR="005E0C84" w:rsidRDefault="005E00FF" w:rsidP="005E0C84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FD70D8">
        <w:rPr>
          <w:rFonts w:ascii="Arial" w:hAnsi="Arial" w:cs="Arial"/>
          <w:b/>
          <w:sz w:val="22"/>
        </w:rPr>
        <w:tab/>
      </w:r>
      <w:r w:rsidRPr="00FD70D8">
        <w:rPr>
          <w:rFonts w:ascii="Arial" w:hAnsi="Arial" w:cs="Arial"/>
          <w:b/>
          <w:sz w:val="22"/>
        </w:rPr>
        <w:tab/>
      </w:r>
      <w:r w:rsidR="005E0C84">
        <w:rPr>
          <w:rFonts w:ascii="Arial" w:hAnsi="Arial" w:cs="Arial"/>
          <w:sz w:val="22"/>
        </w:rPr>
        <w:t>Vindueskonstruktion samt</w:t>
      </w:r>
      <w:r w:rsidR="00917F3A">
        <w:rPr>
          <w:rFonts w:ascii="Arial" w:hAnsi="Arial" w:cs="Arial"/>
          <w:sz w:val="22"/>
        </w:rPr>
        <w:t xml:space="preserve"> </w:t>
      </w:r>
      <w:r w:rsidR="005E0C84">
        <w:rPr>
          <w:rFonts w:ascii="Arial" w:hAnsi="Arial" w:cs="Arial"/>
          <w:sz w:val="22"/>
        </w:rPr>
        <w:t>tilbud</w:t>
      </w:r>
      <w:r w:rsidR="00917F3A">
        <w:rPr>
          <w:rFonts w:ascii="Arial" w:hAnsi="Arial" w:cs="Arial"/>
          <w:sz w:val="22"/>
        </w:rPr>
        <w:t xml:space="preserve"> </w:t>
      </w:r>
      <w:r w:rsidR="005E0C84">
        <w:rPr>
          <w:rFonts w:ascii="Arial" w:hAnsi="Arial" w:cs="Arial"/>
          <w:sz w:val="22"/>
        </w:rPr>
        <w:t xml:space="preserve">fra </w:t>
      </w:r>
      <w:proofErr w:type="spellStart"/>
      <w:r w:rsidR="00917F3A">
        <w:rPr>
          <w:rFonts w:ascii="Arial" w:hAnsi="Arial" w:cs="Arial"/>
          <w:sz w:val="22"/>
        </w:rPr>
        <w:t>Klaaborg</w:t>
      </w:r>
      <w:proofErr w:type="spellEnd"/>
      <w:r w:rsidR="00917F3A">
        <w:rPr>
          <w:rFonts w:ascii="Arial" w:hAnsi="Arial" w:cs="Arial"/>
          <w:sz w:val="22"/>
        </w:rPr>
        <w:t xml:space="preserve"> Vinduer</w:t>
      </w:r>
      <w:r w:rsidR="005E0C84">
        <w:rPr>
          <w:rFonts w:ascii="Arial" w:hAnsi="Arial" w:cs="Arial"/>
          <w:sz w:val="22"/>
        </w:rPr>
        <w:t xml:space="preserve"> gennemgået</w:t>
      </w:r>
      <w:r w:rsidR="00917F3A">
        <w:rPr>
          <w:rFonts w:ascii="Arial" w:hAnsi="Arial" w:cs="Arial"/>
          <w:sz w:val="22"/>
        </w:rPr>
        <w:t>,</w:t>
      </w:r>
      <w:r w:rsidR="005E0C84">
        <w:rPr>
          <w:rFonts w:ascii="Arial" w:hAnsi="Arial" w:cs="Arial"/>
          <w:sz w:val="22"/>
        </w:rPr>
        <w:t xml:space="preserve"> i den forbindelse </w:t>
      </w:r>
    </w:p>
    <w:p w:rsidR="005E0C84" w:rsidRDefault="005E0C84" w:rsidP="005E0C84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blev redningsvinduer for rum i </w:t>
      </w:r>
      <w:proofErr w:type="spellStart"/>
      <w:r>
        <w:rPr>
          <w:rFonts w:ascii="Arial" w:hAnsi="Arial" w:cs="Arial"/>
          <w:sz w:val="22"/>
        </w:rPr>
        <w:t>Porcers</w:t>
      </w:r>
      <w:proofErr w:type="spellEnd"/>
      <w:r>
        <w:rPr>
          <w:rFonts w:ascii="Arial" w:hAnsi="Arial" w:cs="Arial"/>
          <w:sz w:val="22"/>
        </w:rPr>
        <w:t xml:space="preserve"> diskuteret. Som nævnt i sidste referat opfylder </w:t>
      </w:r>
    </w:p>
    <w:p w:rsidR="005E0C84" w:rsidRDefault="005E0C84" w:rsidP="005E0C84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de nuværende </w:t>
      </w:r>
      <w:proofErr w:type="spellStart"/>
      <w:r>
        <w:rPr>
          <w:rFonts w:ascii="Arial" w:hAnsi="Arial" w:cs="Arial"/>
          <w:sz w:val="22"/>
        </w:rPr>
        <w:t>vinduesmål</w:t>
      </w:r>
      <w:proofErr w:type="spellEnd"/>
      <w:r>
        <w:rPr>
          <w:rFonts w:ascii="Arial" w:hAnsi="Arial" w:cs="Arial"/>
          <w:sz w:val="22"/>
        </w:rPr>
        <w:t xml:space="preserve"> ikke gældende sikkerhedskrav.</w:t>
      </w:r>
      <w:proofErr w:type="gramEnd"/>
      <w:r>
        <w:rPr>
          <w:rFonts w:ascii="Arial" w:hAnsi="Arial" w:cs="Arial"/>
          <w:sz w:val="22"/>
        </w:rPr>
        <w:t xml:space="preserve"> Vi arbejder med ændring af </w:t>
      </w:r>
    </w:p>
    <w:p w:rsidR="005E0C84" w:rsidRDefault="005E0C84" w:rsidP="005E0C84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proofErr w:type="gramStart"/>
      <w:r>
        <w:rPr>
          <w:rFonts w:ascii="Arial" w:hAnsi="Arial" w:cs="Arial"/>
          <w:sz w:val="22"/>
        </w:rPr>
        <w:t>murhul</w:t>
      </w:r>
      <w:proofErr w:type="spellEnd"/>
      <w:r>
        <w:rPr>
          <w:rFonts w:ascii="Arial" w:hAnsi="Arial" w:cs="Arial"/>
          <w:sz w:val="22"/>
        </w:rPr>
        <w:t xml:space="preserve"> samt vinduestyper der respekterer kravene.</w:t>
      </w:r>
      <w:proofErr w:type="gramEnd"/>
      <w:r>
        <w:rPr>
          <w:rFonts w:ascii="Arial" w:hAnsi="Arial" w:cs="Arial"/>
          <w:sz w:val="22"/>
        </w:rPr>
        <w:t xml:space="preserve"> </w:t>
      </w:r>
      <w:r w:rsidR="00917F3A">
        <w:rPr>
          <w:rFonts w:ascii="Arial" w:hAnsi="Arial" w:cs="Arial"/>
          <w:sz w:val="22"/>
        </w:rPr>
        <w:t>HK</w:t>
      </w:r>
      <w:r>
        <w:rPr>
          <w:rFonts w:ascii="Arial" w:hAnsi="Arial" w:cs="Arial"/>
          <w:sz w:val="22"/>
        </w:rPr>
        <w:t xml:space="preserve"> </w:t>
      </w:r>
      <w:r w:rsidR="00917F3A">
        <w:rPr>
          <w:rFonts w:ascii="Arial" w:hAnsi="Arial" w:cs="Arial"/>
          <w:sz w:val="22"/>
        </w:rPr>
        <w:t xml:space="preserve">præsenterer projekt/pris til </w:t>
      </w:r>
    </w:p>
    <w:p w:rsidR="005E0C84" w:rsidRDefault="005E0C84" w:rsidP="005E0C84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917F3A">
        <w:rPr>
          <w:rFonts w:ascii="Arial" w:hAnsi="Arial" w:cs="Arial"/>
          <w:sz w:val="22"/>
        </w:rPr>
        <w:t>næste møde</w:t>
      </w:r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Montering af røgalarmer i samtlige rum blev aftalt monteret umiddelbart, </w:t>
      </w:r>
    </w:p>
    <w:p w:rsidR="0080047E" w:rsidRDefault="005E0C84" w:rsidP="005E0C84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måske kan Jørgen medbringe disse?</w:t>
      </w:r>
      <w:r w:rsidR="0080047E">
        <w:rPr>
          <w:rFonts w:ascii="Arial" w:hAnsi="Arial" w:cs="Arial"/>
          <w:sz w:val="22"/>
        </w:rPr>
        <w:t xml:space="preserve"> </w:t>
      </w:r>
    </w:p>
    <w:p w:rsidR="0080047E" w:rsidRDefault="0080047E" w:rsidP="005E0C84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Montering af vinduer overvejes prissat af Christian med lokal murer. Ligeledes </w:t>
      </w:r>
    </w:p>
    <w:p w:rsidR="00917F3A" w:rsidRDefault="0080047E" w:rsidP="005E0C84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sz w:val="22"/>
        </w:rPr>
        <w:tab/>
        <w:t>undersøges muligheden for transport af vinduer fra DK til PT i kassevogn udlånt af HK.</w:t>
      </w:r>
    </w:p>
    <w:p w:rsidR="00794ECF" w:rsidRDefault="005E00FF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464ED" w:rsidRPr="00FD70D8" w:rsidRDefault="002054C7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D70D8">
        <w:rPr>
          <w:rFonts w:ascii="Arial" w:hAnsi="Arial" w:cs="Arial"/>
          <w:b/>
          <w:sz w:val="22"/>
        </w:rPr>
        <w:t>Solceller:</w:t>
      </w:r>
    </w:p>
    <w:p w:rsidR="00E82A62" w:rsidRDefault="002054C7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 w:rsidRPr="00FD70D8">
        <w:rPr>
          <w:rFonts w:ascii="Arial" w:hAnsi="Arial" w:cs="Arial"/>
          <w:b/>
          <w:sz w:val="22"/>
        </w:rPr>
        <w:tab/>
      </w:r>
      <w:r w:rsidRPr="00FD70D8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Jørgen og Poul </w:t>
      </w:r>
      <w:r w:rsidR="00917F3A">
        <w:rPr>
          <w:rFonts w:ascii="Arial" w:hAnsi="Arial" w:cs="Arial"/>
          <w:sz w:val="22"/>
        </w:rPr>
        <w:t xml:space="preserve">aflagde status på tidshorisont for færdiggørelse af do. </w:t>
      </w:r>
      <w:r w:rsidR="00E82A62">
        <w:rPr>
          <w:rFonts w:ascii="Arial" w:hAnsi="Arial" w:cs="Arial"/>
          <w:sz w:val="22"/>
        </w:rPr>
        <w:t xml:space="preserve">Arbejdet </w:t>
      </w:r>
    </w:p>
    <w:p w:rsidR="00917F3A" w:rsidRDefault="00E82A62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forventes afsluttet og godkendt med div. myndighedskrav i indeværende år.</w:t>
      </w:r>
      <w:proofErr w:type="gramEnd"/>
    </w:p>
    <w:p w:rsidR="00FD70D8" w:rsidRDefault="002054C7" w:rsidP="00DC3571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2054C7" w:rsidRPr="00FD70D8" w:rsidRDefault="00FD70D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054C7" w:rsidRPr="00FD70D8">
        <w:rPr>
          <w:rFonts w:ascii="Arial" w:hAnsi="Arial" w:cs="Arial"/>
          <w:b/>
          <w:sz w:val="22"/>
        </w:rPr>
        <w:t>Solfanger:</w:t>
      </w:r>
    </w:p>
    <w:p w:rsidR="00E82A62" w:rsidRDefault="00917F3A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E82A62" w:rsidRPr="00E82A62">
        <w:rPr>
          <w:rFonts w:ascii="Arial" w:hAnsi="Arial" w:cs="Arial"/>
          <w:sz w:val="22"/>
        </w:rPr>
        <w:t xml:space="preserve">En enig </w:t>
      </w:r>
      <w:proofErr w:type="spellStart"/>
      <w:r w:rsidR="00E82A62" w:rsidRPr="00E82A62">
        <w:rPr>
          <w:rFonts w:ascii="Arial" w:hAnsi="Arial" w:cs="Arial"/>
          <w:sz w:val="22"/>
        </w:rPr>
        <w:t>byggegrupe</w:t>
      </w:r>
      <w:proofErr w:type="spellEnd"/>
      <w:r w:rsidR="00E82A62" w:rsidRPr="00E82A62">
        <w:rPr>
          <w:rFonts w:ascii="Arial" w:hAnsi="Arial" w:cs="Arial"/>
          <w:sz w:val="22"/>
        </w:rPr>
        <w:t xml:space="preserve"> har besluttet at forelægge fysisk plan og kommende fællesmøde </w:t>
      </w:r>
    </w:p>
    <w:p w:rsidR="00E82A62" w:rsidRDefault="00E82A62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E82A62">
        <w:rPr>
          <w:rFonts w:ascii="Arial" w:hAnsi="Arial" w:cs="Arial"/>
          <w:sz w:val="22"/>
        </w:rPr>
        <w:t xml:space="preserve">implikationer forbundet med projektet, som ikke </w:t>
      </w:r>
      <w:proofErr w:type="spellStart"/>
      <w:r w:rsidRPr="00E82A62">
        <w:rPr>
          <w:rFonts w:ascii="Arial" w:hAnsi="Arial" w:cs="Arial"/>
          <w:sz w:val="22"/>
        </w:rPr>
        <w:t>muliggør</w:t>
      </w:r>
      <w:r>
        <w:rPr>
          <w:rFonts w:ascii="Arial" w:hAnsi="Arial" w:cs="Arial"/>
          <w:sz w:val="22"/>
        </w:rPr>
        <w:t>er</w:t>
      </w:r>
      <w:proofErr w:type="spellEnd"/>
      <w:r>
        <w:rPr>
          <w:rFonts w:ascii="Arial" w:hAnsi="Arial" w:cs="Arial"/>
          <w:sz w:val="22"/>
        </w:rPr>
        <w:t xml:space="preserve"> afslutningen</w:t>
      </w:r>
      <w:r w:rsidRPr="00E82A6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Fremtidige </w:t>
      </w:r>
    </w:p>
    <w:p w:rsidR="00E82A62" w:rsidRDefault="00E82A62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projekter og gode idéer modtages med glæde og vil blive bearbejdet internt i </w:t>
      </w:r>
    </w:p>
    <w:p w:rsidR="00E82A62" w:rsidRDefault="00E82A62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byggegruppen hvor vi gennemdiskuterer og behandler evt. problemstillinger i henhold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E82A62" w:rsidRDefault="00E82A62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til alm. demokratisk praksis, hvor en flertalsbeslutning vil blive præsenteret fysisk plan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E82A62" w:rsidRPr="00E82A62" w:rsidRDefault="00E82A62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og et evt. fællesmøde.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80047E" w:rsidRDefault="0080047E" w:rsidP="0080047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</w:p>
    <w:p w:rsidR="0080047E" w:rsidRDefault="0080047E" w:rsidP="0080047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 w:rsidRPr="00644B08">
        <w:rPr>
          <w:rFonts w:ascii="Arial" w:hAnsi="Arial" w:cs="Arial"/>
          <w:sz w:val="22"/>
        </w:rPr>
        <w:tab/>
      </w:r>
      <w:r w:rsidRPr="00644B08"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b/>
          <w:sz w:val="22"/>
        </w:rPr>
        <w:t>Mesinha</w:t>
      </w:r>
      <w:proofErr w:type="spellEnd"/>
      <w:r>
        <w:rPr>
          <w:rFonts w:ascii="Arial" w:hAnsi="Arial" w:cs="Arial"/>
          <w:b/>
          <w:sz w:val="22"/>
        </w:rPr>
        <w:t xml:space="preserve">, </w:t>
      </w:r>
      <w:proofErr w:type="spellStart"/>
      <w:r>
        <w:rPr>
          <w:rFonts w:ascii="Arial" w:hAnsi="Arial" w:cs="Arial"/>
          <w:b/>
          <w:sz w:val="22"/>
        </w:rPr>
        <w:t>Casa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Portugese</w:t>
      </w:r>
      <w:proofErr w:type="spellEnd"/>
      <w:r>
        <w:rPr>
          <w:rFonts w:ascii="Arial" w:hAnsi="Arial" w:cs="Arial"/>
          <w:b/>
          <w:sz w:val="22"/>
        </w:rPr>
        <w:t xml:space="preserve"> og hønsehusenes facader</w:t>
      </w:r>
    </w:p>
    <w:p w:rsidR="0080047E" w:rsidRDefault="0080047E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Fremsendte forslag fra Louis omfatter en totalrenovering af samtlige facader. Derfor </w:t>
      </w:r>
    </w:p>
    <w:p w:rsidR="0080047E" w:rsidRDefault="0080047E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det forholdsvist høje overslag.</w:t>
      </w:r>
      <w:proofErr w:type="gramEnd"/>
      <w:r>
        <w:rPr>
          <w:rFonts w:ascii="Arial" w:hAnsi="Arial" w:cs="Arial"/>
          <w:sz w:val="22"/>
        </w:rPr>
        <w:t xml:space="preserve"> Jørgen vil endnu en gang gennemgå facadearbejder </w:t>
      </w:r>
    </w:p>
    <w:p w:rsidR="00644B08" w:rsidRDefault="0080047E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med Louis med assistance fra </w:t>
      </w:r>
      <w:proofErr w:type="spellStart"/>
      <w:r>
        <w:rPr>
          <w:rFonts w:ascii="Arial" w:hAnsi="Arial" w:cs="Arial"/>
          <w:sz w:val="22"/>
        </w:rPr>
        <w:t>Zee</w:t>
      </w:r>
      <w:proofErr w:type="spellEnd"/>
      <w:r>
        <w:rPr>
          <w:rFonts w:ascii="Arial" w:hAnsi="Arial" w:cs="Arial"/>
          <w:sz w:val="22"/>
        </w:rPr>
        <w:t>.</w:t>
      </w:r>
    </w:p>
    <w:p w:rsidR="0080047E" w:rsidRDefault="0080047E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C9703D" w:rsidRPr="00FD70D8" w:rsidRDefault="00C9703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D70D8">
        <w:rPr>
          <w:rFonts w:ascii="Arial" w:hAnsi="Arial" w:cs="Arial"/>
          <w:b/>
          <w:sz w:val="22"/>
        </w:rPr>
        <w:t>Fremtidige samarbejde Louis.</w:t>
      </w:r>
    </w:p>
    <w:p w:rsidR="0080047E" w:rsidRDefault="00644B08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 w:rsidRPr="00644B0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644B08">
        <w:rPr>
          <w:rFonts w:ascii="Arial" w:hAnsi="Arial" w:cs="Arial"/>
          <w:sz w:val="22"/>
        </w:rPr>
        <w:t xml:space="preserve">Byggegruppens </w:t>
      </w:r>
      <w:r w:rsidR="00E82A62">
        <w:rPr>
          <w:rFonts w:ascii="Arial" w:hAnsi="Arial" w:cs="Arial"/>
          <w:sz w:val="22"/>
        </w:rPr>
        <w:t xml:space="preserve">kontakt til Louis gennem Christian kan pga. utilstrækkelige </w:t>
      </w:r>
    </w:p>
    <w:p w:rsidR="0080047E" w:rsidRDefault="0080047E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E82A62">
        <w:rPr>
          <w:rFonts w:ascii="Arial" w:hAnsi="Arial" w:cs="Arial"/>
          <w:sz w:val="22"/>
        </w:rPr>
        <w:t>sprogkundskaber ikke fortsætte.</w:t>
      </w:r>
      <w:proofErr w:type="gramEnd"/>
      <w:r>
        <w:rPr>
          <w:rFonts w:ascii="Arial" w:hAnsi="Arial" w:cs="Arial"/>
          <w:sz w:val="22"/>
        </w:rPr>
        <w:t xml:space="preserve"> Nye kontaktmuligheder overvejes i samarbejde med </w:t>
      </w:r>
    </w:p>
    <w:p w:rsidR="00644B08" w:rsidRDefault="0080047E" w:rsidP="00E82A6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fysisk plan på kommende møde.</w:t>
      </w:r>
      <w:proofErr w:type="gramEnd"/>
    </w:p>
    <w:p w:rsidR="00644B08" w:rsidRDefault="00644B0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644B08" w:rsidRPr="00644B08" w:rsidRDefault="00644B0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Pr="00644B08">
        <w:rPr>
          <w:rFonts w:ascii="Arial" w:hAnsi="Arial" w:cs="Arial"/>
          <w:b/>
          <w:sz w:val="22"/>
        </w:rPr>
        <w:t>Langhus</w:t>
      </w:r>
      <w:proofErr w:type="spellEnd"/>
    </w:p>
    <w:p w:rsidR="00970837" w:rsidRDefault="00644B08" w:rsidP="0097083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 w:rsidRPr="00644B08">
        <w:rPr>
          <w:rFonts w:ascii="Arial" w:hAnsi="Arial" w:cs="Arial"/>
          <w:b/>
          <w:sz w:val="22"/>
        </w:rPr>
        <w:tab/>
      </w:r>
      <w:r w:rsidRPr="00644B08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Poul fremlagde</w:t>
      </w:r>
      <w:r w:rsidR="00970837">
        <w:rPr>
          <w:rFonts w:ascii="Arial" w:hAnsi="Arial" w:cs="Arial"/>
          <w:sz w:val="22"/>
        </w:rPr>
        <w:t xml:space="preserve"> revideret</w:t>
      </w:r>
      <w:r>
        <w:rPr>
          <w:rFonts w:ascii="Arial" w:hAnsi="Arial" w:cs="Arial"/>
          <w:sz w:val="22"/>
        </w:rPr>
        <w:t xml:space="preserve"> skitse</w:t>
      </w:r>
      <w:r w:rsidR="00970837">
        <w:rPr>
          <w:rFonts w:ascii="Arial" w:hAnsi="Arial" w:cs="Arial"/>
          <w:sz w:val="22"/>
        </w:rPr>
        <w:t xml:space="preserve"> af 11.09.13</w:t>
      </w:r>
      <w:r>
        <w:rPr>
          <w:rFonts w:ascii="Arial" w:hAnsi="Arial" w:cs="Arial"/>
          <w:sz w:val="22"/>
        </w:rPr>
        <w:t xml:space="preserve"> for udbygning af </w:t>
      </w:r>
      <w:proofErr w:type="spellStart"/>
      <w:r w:rsidR="0080047E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anghus</w:t>
      </w:r>
      <w:proofErr w:type="spellEnd"/>
      <w:r>
        <w:rPr>
          <w:rFonts w:ascii="Arial" w:hAnsi="Arial" w:cs="Arial"/>
          <w:sz w:val="22"/>
        </w:rPr>
        <w:t xml:space="preserve">. Dette tages op </w:t>
      </w:r>
    </w:p>
    <w:p w:rsidR="00644B08" w:rsidRDefault="00970837" w:rsidP="0097083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644B08">
        <w:rPr>
          <w:rFonts w:ascii="Arial" w:hAnsi="Arial" w:cs="Arial"/>
          <w:sz w:val="22"/>
        </w:rPr>
        <w:t xml:space="preserve">næste </w:t>
      </w:r>
      <w:r>
        <w:rPr>
          <w:rFonts w:ascii="Arial" w:hAnsi="Arial" w:cs="Arial"/>
          <w:sz w:val="22"/>
        </w:rPr>
        <w:t>m</w:t>
      </w:r>
      <w:r w:rsidR="00644B08">
        <w:rPr>
          <w:rFonts w:ascii="Arial" w:hAnsi="Arial" w:cs="Arial"/>
          <w:sz w:val="22"/>
        </w:rPr>
        <w:t>øde</w:t>
      </w:r>
      <w:r>
        <w:rPr>
          <w:rFonts w:ascii="Arial" w:hAnsi="Arial" w:cs="Arial"/>
          <w:sz w:val="22"/>
        </w:rPr>
        <w:t>.</w:t>
      </w:r>
      <w:proofErr w:type="gramEnd"/>
    </w:p>
    <w:p w:rsidR="00644B08" w:rsidRPr="00D0696B" w:rsidRDefault="00644B0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693F4E" w:rsidRPr="00D0696B" w:rsidRDefault="000870ED" w:rsidP="00693F4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17</w:t>
      </w:r>
      <w:r w:rsidR="00693F4E" w:rsidRPr="00D0696B">
        <w:rPr>
          <w:rFonts w:ascii="Arial" w:hAnsi="Arial" w:cs="Arial"/>
          <w:sz w:val="22"/>
        </w:rPr>
        <w:t>.0</w:t>
      </w:r>
      <w:r w:rsidR="00644B08">
        <w:rPr>
          <w:rFonts w:ascii="Arial" w:hAnsi="Arial" w:cs="Arial"/>
          <w:sz w:val="22"/>
        </w:rPr>
        <w:t>4</w:t>
      </w:r>
      <w:r w:rsidR="00693F4E" w:rsidRPr="00D0696B">
        <w:rPr>
          <w:rFonts w:ascii="Arial" w:hAnsi="Arial" w:cs="Arial"/>
          <w:sz w:val="22"/>
        </w:rPr>
        <w:tab/>
      </w:r>
      <w:r w:rsidR="00693F4E" w:rsidRPr="00D0696B">
        <w:rPr>
          <w:rFonts w:ascii="Arial" w:hAnsi="Arial" w:cs="Arial"/>
          <w:sz w:val="22"/>
          <w:u w:val="single"/>
        </w:rPr>
        <w:t>Økonomi</w:t>
      </w:r>
      <w:r w:rsidR="00DC3571">
        <w:rPr>
          <w:rFonts w:ascii="Arial" w:hAnsi="Arial" w:cs="Arial"/>
          <w:sz w:val="22"/>
          <w:u w:val="single"/>
        </w:rPr>
        <w:t>:</w:t>
      </w:r>
    </w:p>
    <w:p w:rsidR="00DC3571" w:rsidRDefault="0015148A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ab/>
      </w:r>
      <w:r w:rsidR="00970837">
        <w:rPr>
          <w:rFonts w:ascii="Arial" w:hAnsi="Arial" w:cs="Arial"/>
          <w:sz w:val="22"/>
        </w:rPr>
        <w:t>Budget 2013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Planlagte arbejder som prioriteres som følger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1</w:t>
      </w:r>
      <w:proofErr w:type="gramStart"/>
      <w:r>
        <w:rPr>
          <w:rFonts w:ascii="Arial" w:hAnsi="Arial" w:cs="Arial"/>
          <w:sz w:val="22"/>
        </w:rPr>
        <w:t>.Porcos</w:t>
      </w:r>
      <w:proofErr w:type="gramEnd"/>
      <w:r>
        <w:rPr>
          <w:rFonts w:ascii="Arial" w:hAnsi="Arial" w:cs="Arial"/>
          <w:sz w:val="22"/>
        </w:rPr>
        <w:t xml:space="preserve"> renovering af vinduer ombygning af </w:t>
      </w:r>
    </w:p>
    <w:p w:rsidR="004B404E" w:rsidRDefault="00DC3571" w:rsidP="004B404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2" w:hanging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B404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køkken, samt ny ovn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78.000,-</w:t>
      </w:r>
      <w:r w:rsidR="004B404E">
        <w:rPr>
          <w:rFonts w:ascii="Arial" w:hAnsi="Arial" w:cs="Arial"/>
          <w:sz w:val="22"/>
        </w:rPr>
        <w:t xml:space="preserve"> godkendt og igangsat af </w:t>
      </w:r>
    </w:p>
    <w:p w:rsidR="00DC3571" w:rsidRDefault="004B404E" w:rsidP="00970837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2" w:hanging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fysisk plan</w:t>
      </w:r>
    </w:p>
    <w:p w:rsidR="00970837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70837">
        <w:rPr>
          <w:rFonts w:ascii="Arial" w:hAnsi="Arial" w:cs="Arial"/>
          <w:sz w:val="22"/>
        </w:rPr>
        <w:t>Budget 2014</w:t>
      </w:r>
    </w:p>
    <w:p w:rsidR="00DC3571" w:rsidRDefault="00970837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DC3571">
        <w:rPr>
          <w:rFonts w:ascii="Arial" w:hAnsi="Arial" w:cs="Arial"/>
          <w:sz w:val="22"/>
        </w:rPr>
        <w:t xml:space="preserve">2. Maskiner og </w:t>
      </w:r>
      <w:proofErr w:type="spellStart"/>
      <w:r w:rsidR="00DC3571">
        <w:rPr>
          <w:rFonts w:ascii="Arial" w:hAnsi="Arial" w:cs="Arial"/>
          <w:sz w:val="22"/>
        </w:rPr>
        <w:t>redskabshus</w:t>
      </w:r>
      <w:proofErr w:type="spellEnd"/>
      <w:r w:rsidR="00DC3571">
        <w:rPr>
          <w:rFonts w:ascii="Arial" w:hAnsi="Arial" w:cs="Arial"/>
          <w:sz w:val="22"/>
        </w:rPr>
        <w:tab/>
        <w:t>85.000,-</w:t>
      </w:r>
      <w:r w:rsidR="004B404E">
        <w:rPr>
          <w:rFonts w:ascii="Arial" w:hAnsi="Arial" w:cs="Arial"/>
          <w:sz w:val="22"/>
        </w:rPr>
        <w:t xml:space="preserve"> afventer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3. </w:t>
      </w:r>
      <w:proofErr w:type="spellStart"/>
      <w:r>
        <w:rPr>
          <w:rFonts w:ascii="Arial" w:hAnsi="Arial" w:cs="Arial"/>
          <w:sz w:val="22"/>
        </w:rPr>
        <w:t>Langhus</w:t>
      </w:r>
      <w:proofErr w:type="spellEnd"/>
      <w:r>
        <w:rPr>
          <w:rFonts w:ascii="Arial" w:hAnsi="Arial" w:cs="Arial"/>
          <w:sz w:val="22"/>
        </w:rPr>
        <w:t>, ombygning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30.000,-</w:t>
      </w:r>
      <w:r w:rsidR="004B404E">
        <w:rPr>
          <w:rFonts w:ascii="Arial" w:hAnsi="Arial" w:cs="Arial"/>
          <w:sz w:val="22"/>
        </w:rPr>
        <w:t xml:space="preserve"> afventer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4. </w:t>
      </w:r>
      <w:r w:rsidR="00970837">
        <w:rPr>
          <w:rFonts w:ascii="Arial" w:hAnsi="Arial" w:cs="Arial"/>
          <w:sz w:val="22"/>
        </w:rPr>
        <w:t>Kloak jf. pkt. 17.03</w:t>
      </w:r>
      <w:r w:rsidR="00970837">
        <w:rPr>
          <w:rFonts w:ascii="Arial" w:hAnsi="Arial" w:cs="Arial"/>
          <w:sz w:val="22"/>
        </w:rPr>
        <w:tab/>
      </w:r>
      <w:r w:rsidR="00970837">
        <w:rPr>
          <w:rFonts w:ascii="Arial" w:hAnsi="Arial" w:cs="Arial"/>
          <w:sz w:val="22"/>
        </w:rPr>
        <w:tab/>
        <w:t xml:space="preserve">45.000,- 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Nævnte økonomier tages op på kommende møde i gruppen for fysisk plan og på 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kommende fællesmøde</w:t>
      </w:r>
    </w:p>
    <w:p w:rsidR="001A2BFF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pPr w:leftFromText="141" w:rightFromText="141" w:vertAnchor="text" w:horzAnchor="page" w:tblpX="4443" w:tblpY="88"/>
        <w:tblW w:w="3980" w:type="dxa"/>
        <w:tblCellMar>
          <w:left w:w="70" w:type="dxa"/>
          <w:right w:w="70" w:type="dxa"/>
        </w:tblCellMar>
        <w:tblLook w:val="04A0"/>
      </w:tblPr>
      <w:tblGrid>
        <w:gridCol w:w="2800"/>
        <w:gridCol w:w="1180"/>
      </w:tblGrid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344A5" w:rsidRDefault="007344A5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7344A5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04A4B" w:rsidRDefault="00304A4B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FD70D8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FD70D8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A4F82" w:rsidRPr="00D0696B" w:rsidRDefault="00EA4F82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Referat tilsendt:</w:t>
      </w:r>
    </w:p>
    <w:p w:rsidR="004311DB" w:rsidRDefault="00D0696B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Byggegruppen</w:t>
      </w:r>
    </w:p>
    <w:p w:rsidR="004B404E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Claus Olsen</w:t>
      </w:r>
    </w:p>
    <w:p w:rsidR="004B404E" w:rsidRPr="00D0696B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Francisco</w:t>
      </w:r>
    </w:p>
    <w:p w:rsidR="00411D94" w:rsidRPr="00D0696B" w:rsidRDefault="00234724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- Ole</w:t>
      </w:r>
      <w:r w:rsidR="004B404E">
        <w:rPr>
          <w:rFonts w:ascii="Arial" w:hAnsi="Arial" w:cs="Arial"/>
          <w:sz w:val="22"/>
        </w:rPr>
        <w:t xml:space="preserve"> og Jørgen</w:t>
      </w:r>
      <w:r w:rsidR="00D0696B">
        <w:rPr>
          <w:rFonts w:ascii="Arial" w:hAnsi="Arial" w:cs="Arial"/>
          <w:sz w:val="22"/>
        </w:rPr>
        <w:t>, A-gruppen</w:t>
      </w:r>
    </w:p>
    <w:p w:rsidR="00947E9E" w:rsidRPr="00D0696B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John</w:t>
      </w:r>
      <w:r w:rsidR="00D0696B" w:rsidRPr="00D0696B">
        <w:rPr>
          <w:rFonts w:ascii="Arial" w:hAnsi="Arial" w:cs="Arial"/>
          <w:sz w:val="22"/>
        </w:rPr>
        <w:t>,</w:t>
      </w:r>
      <w:r w:rsidR="00234724" w:rsidRPr="00D0696B">
        <w:rPr>
          <w:rFonts w:ascii="Arial" w:hAnsi="Arial" w:cs="Arial"/>
          <w:sz w:val="22"/>
        </w:rPr>
        <w:t xml:space="preserve"> Blad-gruppen</w:t>
      </w:r>
    </w:p>
    <w:p w:rsidR="00947E9E" w:rsidRDefault="00D0696B" w:rsidP="004B404E">
      <w:pPr>
        <w:rPr>
          <w:rFonts w:ascii="Arial" w:hAnsi="Arial" w:cs="Arial"/>
          <w:sz w:val="22"/>
          <w:szCs w:val="22"/>
        </w:rPr>
      </w:pPr>
      <w:r w:rsidRPr="00D0696B">
        <w:rPr>
          <w:rFonts w:ascii="Arial" w:hAnsi="Arial" w:cs="Arial"/>
          <w:sz w:val="22"/>
          <w:szCs w:val="22"/>
        </w:rPr>
        <w:t>- Erling</w:t>
      </w:r>
      <w:r w:rsidR="004B404E">
        <w:rPr>
          <w:rFonts w:ascii="Arial" w:hAnsi="Arial" w:cs="Arial"/>
          <w:sz w:val="22"/>
          <w:szCs w:val="22"/>
        </w:rPr>
        <w:t xml:space="preserve"> og Vagn</w:t>
      </w:r>
      <w:r w:rsidRPr="00D0696B">
        <w:rPr>
          <w:rFonts w:ascii="Arial" w:hAnsi="Arial" w:cs="Arial"/>
          <w:sz w:val="22"/>
          <w:szCs w:val="22"/>
        </w:rPr>
        <w:t xml:space="preserve">, it-gruppen </w:t>
      </w:r>
    </w:p>
    <w:p w:rsidR="00304A4B" w:rsidRPr="00D0696B" w:rsidRDefault="00304A4B" w:rsidP="00947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Inventargruppen</w:t>
      </w:r>
    </w:p>
    <w:p w:rsidR="00185894" w:rsidRDefault="00185894" w:rsidP="00947E9E">
      <w:pPr>
        <w:rPr>
          <w:rFonts w:ascii="Arial" w:hAnsi="Arial" w:cs="Arial"/>
        </w:rPr>
      </w:pPr>
    </w:p>
    <w:p w:rsidR="00947E9E" w:rsidRPr="00D0696B" w:rsidRDefault="00D0696B" w:rsidP="00947E9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Referent</w:t>
      </w:r>
    </w:p>
    <w:p w:rsidR="00947E9E" w:rsidRPr="00D0696B" w:rsidRDefault="00D0696B" w:rsidP="00947E9E">
      <w:pPr>
        <w:rPr>
          <w:rFonts w:ascii="Arial" w:hAnsi="Arial" w:cs="Arial"/>
        </w:rPr>
      </w:pPr>
      <w:r>
        <w:rPr>
          <w:rFonts w:ascii="Arial" w:hAnsi="Arial" w:cs="Arial"/>
        </w:rPr>
        <w:t>Hans Kristian</w:t>
      </w:r>
    </w:p>
    <w:p w:rsidR="00947E9E" w:rsidRPr="00D0696B" w:rsidRDefault="00947E9E" w:rsidP="00947E9E">
      <w:pPr>
        <w:rPr>
          <w:rFonts w:ascii="Arial" w:hAnsi="Arial" w:cs="Arial"/>
        </w:rPr>
      </w:pPr>
    </w:p>
    <w:p w:rsidR="00234724" w:rsidRPr="00D0696B" w:rsidRDefault="00234724" w:rsidP="00947E9E">
      <w:pPr>
        <w:jc w:val="right"/>
        <w:rPr>
          <w:rFonts w:ascii="Arial" w:hAnsi="Arial" w:cs="Arial"/>
        </w:rPr>
      </w:pPr>
    </w:p>
    <w:sectPr w:rsidR="00234724" w:rsidRPr="00D0696B" w:rsidSect="005A0991">
      <w:footerReference w:type="even" r:id="rId7"/>
      <w:footerReference w:type="default" r:id="rId8"/>
      <w:pgSz w:w="11911" w:h="16832"/>
      <w:pgMar w:top="709" w:right="1134" w:bottom="851" w:left="1134" w:header="646" w:footer="6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801" w:rsidRDefault="00B77801">
      <w:r>
        <w:separator/>
      </w:r>
    </w:p>
  </w:endnote>
  <w:endnote w:type="continuationSeparator" w:id="0">
    <w:p w:rsidR="00B77801" w:rsidRDefault="00B7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8A" w:rsidRDefault="00E20ED9" w:rsidP="00F77A8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15148A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15148A">
      <w:rPr>
        <w:rStyle w:val="Sidetal"/>
        <w:noProof/>
      </w:rPr>
      <w:t>2</w:t>
    </w:r>
    <w:r>
      <w:rPr>
        <w:rStyle w:val="Sidetal"/>
      </w:rPr>
      <w:fldChar w:fldCharType="end"/>
    </w:r>
  </w:p>
  <w:p w:rsidR="0015148A" w:rsidRDefault="0015148A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8A" w:rsidRPr="00F77A81" w:rsidRDefault="00E20ED9" w:rsidP="00F77A81">
    <w:pPr>
      <w:pStyle w:val="Sidefod"/>
      <w:framePr w:wrap="around" w:vAnchor="text" w:hAnchor="margin" w:xAlign="center" w:y="1"/>
      <w:rPr>
        <w:rStyle w:val="Sidetal"/>
        <w:rFonts w:ascii="Arial" w:hAnsi="Arial" w:cs="Arial"/>
        <w:sz w:val="22"/>
        <w:szCs w:val="22"/>
      </w:rPr>
    </w:pPr>
    <w:r w:rsidRPr="00F77A81">
      <w:rPr>
        <w:rStyle w:val="Sidetal"/>
        <w:rFonts w:ascii="Arial" w:hAnsi="Arial" w:cs="Arial"/>
        <w:sz w:val="22"/>
        <w:szCs w:val="22"/>
      </w:rPr>
      <w:fldChar w:fldCharType="begin"/>
    </w:r>
    <w:r w:rsidR="0015148A" w:rsidRPr="00F77A81">
      <w:rPr>
        <w:rStyle w:val="Sidetal"/>
        <w:rFonts w:ascii="Arial" w:hAnsi="Arial" w:cs="Arial"/>
        <w:sz w:val="22"/>
        <w:szCs w:val="22"/>
      </w:rPr>
      <w:instrText xml:space="preserve">PAGE  </w:instrText>
    </w:r>
    <w:r w:rsidRPr="00F77A81">
      <w:rPr>
        <w:rStyle w:val="Sidetal"/>
        <w:rFonts w:ascii="Arial" w:hAnsi="Arial" w:cs="Arial"/>
        <w:sz w:val="22"/>
        <w:szCs w:val="22"/>
      </w:rPr>
      <w:fldChar w:fldCharType="separate"/>
    </w:r>
    <w:r w:rsidR="00DA0225">
      <w:rPr>
        <w:rStyle w:val="Sidetal"/>
        <w:rFonts w:ascii="Arial" w:hAnsi="Arial" w:cs="Arial"/>
        <w:noProof/>
        <w:sz w:val="22"/>
        <w:szCs w:val="22"/>
      </w:rPr>
      <w:t>2</w:t>
    </w:r>
    <w:r w:rsidRPr="00F77A81">
      <w:rPr>
        <w:rStyle w:val="Sidetal"/>
        <w:rFonts w:ascii="Arial" w:hAnsi="Arial" w:cs="Arial"/>
        <w:sz w:val="22"/>
        <w:szCs w:val="22"/>
      </w:rPr>
      <w:fldChar w:fldCharType="end"/>
    </w:r>
  </w:p>
  <w:p w:rsidR="0015148A" w:rsidRDefault="0015148A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801" w:rsidRDefault="00B77801">
      <w:r>
        <w:separator/>
      </w:r>
    </w:p>
  </w:footnote>
  <w:footnote w:type="continuationSeparator" w:id="0">
    <w:p w:rsidR="00B77801" w:rsidRDefault="00B77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stylePaneFormatFilter w:val="3F0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8C6453"/>
    <w:rsid w:val="00012FFD"/>
    <w:rsid w:val="00015666"/>
    <w:rsid w:val="000178DB"/>
    <w:rsid w:val="00025A75"/>
    <w:rsid w:val="000554D5"/>
    <w:rsid w:val="00061809"/>
    <w:rsid w:val="0007494C"/>
    <w:rsid w:val="000870ED"/>
    <w:rsid w:val="000D6957"/>
    <w:rsid w:val="000E1DB4"/>
    <w:rsid w:val="000E7FE6"/>
    <w:rsid w:val="00143283"/>
    <w:rsid w:val="00146B46"/>
    <w:rsid w:val="0015148A"/>
    <w:rsid w:val="00155170"/>
    <w:rsid w:val="00160317"/>
    <w:rsid w:val="00165873"/>
    <w:rsid w:val="00171A28"/>
    <w:rsid w:val="00185894"/>
    <w:rsid w:val="001A2BFF"/>
    <w:rsid w:val="002054C7"/>
    <w:rsid w:val="00234724"/>
    <w:rsid w:val="002418D1"/>
    <w:rsid w:val="00272C16"/>
    <w:rsid w:val="002A2165"/>
    <w:rsid w:val="002A4415"/>
    <w:rsid w:val="002C1D1E"/>
    <w:rsid w:val="002D046A"/>
    <w:rsid w:val="00304A4B"/>
    <w:rsid w:val="00321656"/>
    <w:rsid w:val="00323202"/>
    <w:rsid w:val="0033697C"/>
    <w:rsid w:val="00343C7D"/>
    <w:rsid w:val="003929AE"/>
    <w:rsid w:val="003C3E88"/>
    <w:rsid w:val="003E3E22"/>
    <w:rsid w:val="00405E68"/>
    <w:rsid w:val="00411D94"/>
    <w:rsid w:val="00414B95"/>
    <w:rsid w:val="00421100"/>
    <w:rsid w:val="004258F7"/>
    <w:rsid w:val="00427060"/>
    <w:rsid w:val="004311DB"/>
    <w:rsid w:val="004545B0"/>
    <w:rsid w:val="004601AD"/>
    <w:rsid w:val="00486440"/>
    <w:rsid w:val="004B404E"/>
    <w:rsid w:val="004C1121"/>
    <w:rsid w:val="004D101F"/>
    <w:rsid w:val="004D3D68"/>
    <w:rsid w:val="004D5524"/>
    <w:rsid w:val="004E6A29"/>
    <w:rsid w:val="004F6078"/>
    <w:rsid w:val="00533A6E"/>
    <w:rsid w:val="0053721B"/>
    <w:rsid w:val="0054120B"/>
    <w:rsid w:val="00565F81"/>
    <w:rsid w:val="005674C3"/>
    <w:rsid w:val="005A0991"/>
    <w:rsid w:val="005B7310"/>
    <w:rsid w:val="005D564D"/>
    <w:rsid w:val="005D6167"/>
    <w:rsid w:val="005E00FF"/>
    <w:rsid w:val="005E0C84"/>
    <w:rsid w:val="005F1ADF"/>
    <w:rsid w:val="005F5297"/>
    <w:rsid w:val="00623AC3"/>
    <w:rsid w:val="006339D6"/>
    <w:rsid w:val="00644B08"/>
    <w:rsid w:val="006722A8"/>
    <w:rsid w:val="00683DA2"/>
    <w:rsid w:val="00693F4E"/>
    <w:rsid w:val="006B0D27"/>
    <w:rsid w:val="006B383B"/>
    <w:rsid w:val="006C74A4"/>
    <w:rsid w:val="006C7F4C"/>
    <w:rsid w:val="006E774B"/>
    <w:rsid w:val="00707E9F"/>
    <w:rsid w:val="00710007"/>
    <w:rsid w:val="0071020E"/>
    <w:rsid w:val="00720172"/>
    <w:rsid w:val="007300B4"/>
    <w:rsid w:val="007344A5"/>
    <w:rsid w:val="0073557C"/>
    <w:rsid w:val="00740B67"/>
    <w:rsid w:val="007555E6"/>
    <w:rsid w:val="00781735"/>
    <w:rsid w:val="00794ECF"/>
    <w:rsid w:val="00795327"/>
    <w:rsid w:val="00797158"/>
    <w:rsid w:val="007C0D07"/>
    <w:rsid w:val="007C701D"/>
    <w:rsid w:val="007C7AD5"/>
    <w:rsid w:val="007F61C6"/>
    <w:rsid w:val="0080047E"/>
    <w:rsid w:val="008113AE"/>
    <w:rsid w:val="00847F8E"/>
    <w:rsid w:val="0085433C"/>
    <w:rsid w:val="0086598F"/>
    <w:rsid w:val="008C6453"/>
    <w:rsid w:val="008C66C9"/>
    <w:rsid w:val="008D1C76"/>
    <w:rsid w:val="008E051C"/>
    <w:rsid w:val="008E4EDE"/>
    <w:rsid w:val="00901FB3"/>
    <w:rsid w:val="00917F3A"/>
    <w:rsid w:val="0092045C"/>
    <w:rsid w:val="00921582"/>
    <w:rsid w:val="00925B40"/>
    <w:rsid w:val="009479F1"/>
    <w:rsid w:val="00947E9E"/>
    <w:rsid w:val="00947F71"/>
    <w:rsid w:val="009527F2"/>
    <w:rsid w:val="00967159"/>
    <w:rsid w:val="00970837"/>
    <w:rsid w:val="009E0C02"/>
    <w:rsid w:val="00A000AF"/>
    <w:rsid w:val="00A02F39"/>
    <w:rsid w:val="00A26538"/>
    <w:rsid w:val="00A44482"/>
    <w:rsid w:val="00AA67E5"/>
    <w:rsid w:val="00AD4D23"/>
    <w:rsid w:val="00AF09AA"/>
    <w:rsid w:val="00B1126A"/>
    <w:rsid w:val="00B17FC8"/>
    <w:rsid w:val="00B464ED"/>
    <w:rsid w:val="00B70D4F"/>
    <w:rsid w:val="00B77801"/>
    <w:rsid w:val="00B93506"/>
    <w:rsid w:val="00BC3EAA"/>
    <w:rsid w:val="00BE4C0C"/>
    <w:rsid w:val="00BE5609"/>
    <w:rsid w:val="00BF570C"/>
    <w:rsid w:val="00C04276"/>
    <w:rsid w:val="00C07D66"/>
    <w:rsid w:val="00C82AF4"/>
    <w:rsid w:val="00C9703D"/>
    <w:rsid w:val="00CA0853"/>
    <w:rsid w:val="00CC372E"/>
    <w:rsid w:val="00D05FDD"/>
    <w:rsid w:val="00D0696B"/>
    <w:rsid w:val="00D5056E"/>
    <w:rsid w:val="00D541BE"/>
    <w:rsid w:val="00D94775"/>
    <w:rsid w:val="00DA0225"/>
    <w:rsid w:val="00DB3E87"/>
    <w:rsid w:val="00DC1186"/>
    <w:rsid w:val="00DC3571"/>
    <w:rsid w:val="00DC75CB"/>
    <w:rsid w:val="00DF44FD"/>
    <w:rsid w:val="00E042FF"/>
    <w:rsid w:val="00E0531F"/>
    <w:rsid w:val="00E104C4"/>
    <w:rsid w:val="00E20ED9"/>
    <w:rsid w:val="00E30C0E"/>
    <w:rsid w:val="00E514F9"/>
    <w:rsid w:val="00E6450C"/>
    <w:rsid w:val="00E67FE8"/>
    <w:rsid w:val="00E82A62"/>
    <w:rsid w:val="00EA4F82"/>
    <w:rsid w:val="00ED5DDA"/>
    <w:rsid w:val="00ED620A"/>
    <w:rsid w:val="00ED6B67"/>
    <w:rsid w:val="00EE69FA"/>
    <w:rsid w:val="00EE7B8E"/>
    <w:rsid w:val="00F074EF"/>
    <w:rsid w:val="00F34AF1"/>
    <w:rsid w:val="00F3619E"/>
    <w:rsid w:val="00F601EF"/>
    <w:rsid w:val="00F76B24"/>
    <w:rsid w:val="00F77A81"/>
    <w:rsid w:val="00F81580"/>
    <w:rsid w:val="00F9165C"/>
    <w:rsid w:val="00FD70D8"/>
    <w:rsid w:val="00FF2E7F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0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4">
    <w:name w:val="List 4"/>
    <w:basedOn w:val="Normal"/>
    <w:rsid w:val="00B93506"/>
    <w:rPr>
      <w:sz w:val="24"/>
    </w:rPr>
  </w:style>
  <w:style w:type="paragraph" w:styleId="Titel">
    <w:name w:val="Title"/>
    <w:basedOn w:val="Normal"/>
    <w:qFormat/>
    <w:rsid w:val="00B93506"/>
    <w:pPr>
      <w:spacing w:after="240"/>
      <w:jc w:val="center"/>
    </w:pPr>
    <w:rPr>
      <w:rFonts w:ascii="Arial Black" w:hAnsi="Arial Black"/>
      <w:sz w:val="48"/>
    </w:rPr>
  </w:style>
  <w:style w:type="paragraph" w:customStyle="1" w:styleId="Dispositionikkeindrykket">
    <w:name w:val="Disposition(ikke indrykket)"/>
    <w:basedOn w:val="Normal"/>
    <w:rsid w:val="00B93506"/>
    <w:rPr>
      <w:sz w:val="24"/>
    </w:rPr>
  </w:style>
  <w:style w:type="paragraph" w:customStyle="1" w:styleId="Dispositionindrykket">
    <w:name w:val="Disposition(indrykket)"/>
    <w:basedOn w:val="Normal"/>
    <w:rsid w:val="00B93506"/>
    <w:rPr>
      <w:sz w:val="24"/>
    </w:rPr>
  </w:style>
  <w:style w:type="paragraph" w:customStyle="1" w:styleId="Standardteksttabel">
    <w:name w:val="Standardteksttabel"/>
    <w:basedOn w:val="Normal"/>
    <w:rsid w:val="00B93506"/>
    <w:pPr>
      <w:tabs>
        <w:tab w:val="decimal" w:pos="0"/>
      </w:tabs>
    </w:pPr>
    <w:rPr>
      <w:sz w:val="24"/>
    </w:rPr>
  </w:style>
  <w:style w:type="paragraph" w:customStyle="1" w:styleId="Nummerliste">
    <w:name w:val="Nummerliste"/>
    <w:basedOn w:val="Normal"/>
    <w:rsid w:val="00B93506"/>
    <w:rPr>
      <w:sz w:val="24"/>
    </w:rPr>
  </w:style>
  <w:style w:type="paragraph" w:customStyle="1" w:styleId="Overskrifter3">
    <w:name w:val="Overskrifter 3"/>
    <w:basedOn w:val="Normal"/>
    <w:rsid w:val="00B93506"/>
    <w:pPr>
      <w:spacing w:before="120"/>
    </w:pPr>
    <w:rPr>
      <w:b/>
      <w:sz w:val="24"/>
    </w:rPr>
  </w:style>
  <w:style w:type="paragraph" w:customStyle="1" w:styleId="Overskrifter2">
    <w:name w:val="Overskrifter 2"/>
    <w:basedOn w:val="Normal"/>
    <w:rsid w:val="00B93506"/>
    <w:pPr>
      <w:spacing w:before="120"/>
      <w:ind w:left="360"/>
    </w:pPr>
    <w:rPr>
      <w:rFonts w:ascii="Arial" w:hAnsi="Arial"/>
      <w:b/>
      <w:sz w:val="24"/>
    </w:rPr>
  </w:style>
  <w:style w:type="paragraph" w:customStyle="1" w:styleId="Overskrifter1">
    <w:name w:val="Overskrifter 1"/>
    <w:basedOn w:val="Normal"/>
    <w:rsid w:val="00B93506"/>
    <w:pPr>
      <w:spacing w:before="280"/>
      <w:ind w:left="360"/>
    </w:pPr>
    <w:rPr>
      <w:rFonts w:ascii="Arial Black" w:hAnsi="Arial Black"/>
      <w:sz w:val="28"/>
    </w:rPr>
  </w:style>
  <w:style w:type="paragraph" w:customStyle="1" w:styleId="Indrykfrstelinje">
    <w:name w:val="Indryk første linje"/>
    <w:basedOn w:val="Normal"/>
    <w:rsid w:val="00B93506"/>
    <w:pPr>
      <w:ind w:firstLine="720"/>
    </w:pPr>
    <w:rPr>
      <w:sz w:val="24"/>
    </w:rPr>
  </w:style>
  <w:style w:type="paragraph" w:customStyle="1" w:styleId="Punkttegn1">
    <w:name w:val="Punkttegn 1"/>
    <w:basedOn w:val="Normal"/>
    <w:rsid w:val="00B93506"/>
    <w:rPr>
      <w:sz w:val="24"/>
    </w:rPr>
  </w:style>
  <w:style w:type="paragraph" w:customStyle="1" w:styleId="Enkeltbrdtekst">
    <w:name w:val="Enkelt brødtekst"/>
    <w:basedOn w:val="Normal"/>
    <w:rsid w:val="00B93506"/>
    <w:rPr>
      <w:sz w:val="24"/>
    </w:rPr>
  </w:style>
  <w:style w:type="paragraph" w:customStyle="1" w:styleId="Standardtekst">
    <w:name w:val="Standardtekst"/>
    <w:basedOn w:val="Normal"/>
    <w:rsid w:val="00B93506"/>
    <w:rPr>
      <w:sz w:val="24"/>
    </w:rPr>
  </w:style>
  <w:style w:type="paragraph" w:styleId="Sidefod">
    <w:name w:val="footer"/>
    <w:basedOn w:val="Normal"/>
    <w:rsid w:val="00F77A8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77A81"/>
  </w:style>
  <w:style w:type="paragraph" w:styleId="Sidehoved">
    <w:name w:val="header"/>
    <w:basedOn w:val="Normal"/>
    <w:rsid w:val="00F77A81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47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S4\Application%20Data\Microsoft\Skabeloner\b&amp;o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62AA6-7D40-4AD5-8FFA-3DB12710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b&amp;o</Template>
  <TotalTime>4</TotalTime>
  <Pages>2</Pages>
  <Words>592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MaB Arkitekter</vt:lpstr>
    </vt:vector>
  </TitlesOfParts>
  <Company>B&amp;O Byggeindustri A/S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 Arkitekter</dc:title>
  <dc:creator>B&amp;O Byg</dc:creator>
  <cp:lastModifiedBy>min</cp:lastModifiedBy>
  <cp:revision>2</cp:revision>
  <cp:lastPrinted>2013-03-22T14:29:00Z</cp:lastPrinted>
  <dcterms:created xsi:type="dcterms:W3CDTF">2013-09-12T14:04:00Z</dcterms:created>
  <dcterms:modified xsi:type="dcterms:W3CDTF">2013-09-12T14:04:00Z</dcterms:modified>
</cp:coreProperties>
</file>